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E36C" w14:textId="77777777" w:rsidR="00053674" w:rsidRPr="00280580" w:rsidRDefault="00053674">
      <w:pPr>
        <w:rPr>
          <w:rFonts w:ascii="Calibri" w:hAnsi="Calibri" w:cs="Calibri"/>
          <w:sz w:val="22"/>
        </w:rPr>
        <w:sectPr w:rsidR="00053674" w:rsidRPr="00280580" w:rsidSect="00DE29A0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 w:code="9"/>
          <w:pgMar w:top="3053" w:right="1195" w:bottom="1440" w:left="1195" w:header="706" w:footer="562" w:gutter="0"/>
          <w:cols w:space="708"/>
          <w:formProt w:val="0"/>
          <w:titlePg/>
        </w:sectPr>
      </w:pPr>
    </w:p>
    <w:p w14:paraId="79185AC2" w14:textId="77777777" w:rsidR="004C30A7" w:rsidRPr="00280580" w:rsidRDefault="004C30A7" w:rsidP="004C30A7">
      <w:pPr>
        <w:pBdr>
          <w:top w:val="single" w:sz="4" w:space="1" w:color="auto"/>
          <w:bottom w:val="single" w:sz="4" w:space="1" w:color="auto"/>
        </w:pBdr>
        <w:spacing w:before="240"/>
        <w:jc w:val="center"/>
        <w:rPr>
          <w:rFonts w:ascii="Calibri" w:hAnsi="Calibri" w:cs="Calibri"/>
          <w:b/>
        </w:rPr>
      </w:pPr>
    </w:p>
    <w:p w14:paraId="365EAAFB" w14:textId="77777777" w:rsidR="004C30A7" w:rsidRPr="00280580" w:rsidRDefault="005778E9" w:rsidP="004C30A7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280580">
        <w:rPr>
          <w:rFonts w:ascii="Calibri" w:hAnsi="Calibri" w:cs="Calibri"/>
          <w:b/>
          <w:sz w:val="28"/>
          <w:szCs w:val="28"/>
        </w:rPr>
        <w:t xml:space="preserve">PARTICIPANT </w:t>
      </w:r>
      <w:r w:rsidR="004C30A7" w:rsidRPr="00280580">
        <w:rPr>
          <w:rFonts w:ascii="Calibri" w:hAnsi="Calibri" w:cs="Calibri"/>
          <w:b/>
          <w:sz w:val="28"/>
          <w:szCs w:val="28"/>
        </w:rPr>
        <w:t>INFORMATION SHEET</w:t>
      </w:r>
      <w:r w:rsidRPr="00280580">
        <w:rPr>
          <w:rFonts w:ascii="Calibri" w:hAnsi="Calibri" w:cs="Calibri"/>
          <w:b/>
          <w:sz w:val="28"/>
          <w:szCs w:val="28"/>
        </w:rPr>
        <w:t xml:space="preserve"> AND CONSENT FORM</w:t>
      </w:r>
    </w:p>
    <w:p w14:paraId="47D98D73" w14:textId="77777777" w:rsidR="004C30A7" w:rsidRPr="00280580" w:rsidRDefault="004C30A7" w:rsidP="00DD509B">
      <w:pPr>
        <w:pBdr>
          <w:top w:val="single" w:sz="4" w:space="1" w:color="auto"/>
          <w:bottom w:val="single" w:sz="4" w:space="1" w:color="auto"/>
        </w:pBdr>
        <w:rPr>
          <w:rFonts w:ascii="Calibri" w:hAnsi="Calibri" w:cs="Calibri"/>
          <w:b/>
        </w:rPr>
      </w:pPr>
    </w:p>
    <w:p w14:paraId="00145331" w14:textId="77777777" w:rsidR="004C30A7" w:rsidRPr="00280580" w:rsidRDefault="004C30A7" w:rsidP="004C30A7">
      <w:pPr>
        <w:jc w:val="center"/>
        <w:rPr>
          <w:rFonts w:ascii="Calibri" w:hAnsi="Calibri" w:cs="Calibri"/>
        </w:rPr>
      </w:pPr>
    </w:p>
    <w:p w14:paraId="26C82D2F" w14:textId="3B4E2357" w:rsidR="004C30A7" w:rsidRPr="00280580" w:rsidRDefault="004C30A7" w:rsidP="004C30A7">
      <w:pPr>
        <w:jc w:val="center"/>
        <w:rPr>
          <w:rFonts w:ascii="Calibri" w:hAnsi="Calibri" w:cs="Calibri"/>
          <w:sz w:val="22"/>
          <w:szCs w:val="22"/>
        </w:rPr>
      </w:pPr>
      <w:r w:rsidRPr="4D58C79E">
        <w:rPr>
          <w:rFonts w:ascii="Calibri" w:hAnsi="Calibri" w:cs="Calibri"/>
          <w:b/>
          <w:bCs/>
          <w:sz w:val="22"/>
          <w:szCs w:val="22"/>
        </w:rPr>
        <w:t>Title:</w:t>
      </w:r>
      <w:r w:rsidR="008F105F" w:rsidRPr="4D58C79E">
        <w:rPr>
          <w:rFonts w:ascii="Calibri" w:hAnsi="Calibri" w:cs="Calibri"/>
          <w:sz w:val="22"/>
          <w:szCs w:val="22"/>
        </w:rPr>
        <w:t xml:space="preserve">  </w:t>
      </w:r>
      <w:r w:rsidR="2A4BB385" w:rsidRPr="4D58C79E">
        <w:rPr>
          <w:rFonts w:ascii="Calibri" w:hAnsi="Calibri" w:cs="Calibri"/>
          <w:sz w:val="22"/>
          <w:szCs w:val="22"/>
        </w:rPr>
        <w:t>H</w:t>
      </w:r>
      <w:r w:rsidR="1349C5E3" w:rsidRPr="4D58C79E">
        <w:rPr>
          <w:rFonts w:ascii="Calibri" w:hAnsi="Calibri" w:cs="Calibri"/>
          <w:sz w:val="22"/>
          <w:szCs w:val="22"/>
        </w:rPr>
        <w:t xml:space="preserve">arnessing the power of co-design to develop a website and improve health self-efficacy after stroke </w:t>
      </w:r>
      <w:r w:rsidR="00DD509B" w:rsidRPr="4D58C79E">
        <w:rPr>
          <w:rFonts w:ascii="Calibri" w:hAnsi="Calibri" w:cs="Calibri"/>
          <w:sz w:val="22"/>
          <w:szCs w:val="22"/>
        </w:rPr>
        <w:t xml:space="preserve">after stroke </w:t>
      </w:r>
    </w:p>
    <w:tbl>
      <w:tblPr>
        <w:tblStyle w:val="TableGridLight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69"/>
      </w:tblGrid>
      <w:tr w:rsidR="00723A61" w14:paraId="6A7E0B03" w14:textId="77777777" w:rsidTr="4D58C79E">
        <w:tc>
          <w:tcPr>
            <w:tcW w:w="4740" w:type="dxa"/>
          </w:tcPr>
          <w:p w14:paraId="43718589" w14:textId="691E5CBF" w:rsidR="00723A61" w:rsidRPr="00E27598" w:rsidRDefault="00723A61" w:rsidP="001F5C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D58C79E">
              <w:rPr>
                <w:rFonts w:ascii="Calibri" w:hAnsi="Calibri" w:cs="Calibri"/>
                <w:b/>
                <w:bCs/>
                <w:sz w:val="22"/>
                <w:szCs w:val="22"/>
              </w:rPr>
              <w:t>Chief Investigator</w:t>
            </w:r>
          </w:p>
        </w:tc>
        <w:tc>
          <w:tcPr>
            <w:tcW w:w="4769" w:type="dxa"/>
          </w:tcPr>
          <w:p w14:paraId="751CBCA5" w14:textId="2D417DB5" w:rsidR="00723A61" w:rsidRPr="00070D3F" w:rsidRDefault="00070D3F" w:rsidP="00342A96">
            <w:pPr>
              <w:rPr>
                <w:rFonts w:ascii="Calibri" w:hAnsi="Calibri" w:cs="Calibri"/>
                <w:sz w:val="22"/>
                <w:szCs w:val="22"/>
              </w:rPr>
            </w:pPr>
            <w:r w:rsidRPr="4D58C79E">
              <w:rPr>
                <w:rFonts w:ascii="Calibri" w:hAnsi="Calibri" w:cs="Calibri"/>
                <w:b/>
                <w:bCs/>
                <w:sz w:val="22"/>
                <w:szCs w:val="22"/>
              </w:rPr>
              <w:t>Co-investigators</w:t>
            </w:r>
            <w:r w:rsidRPr="4D58C79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23A61" w14:paraId="024F9F82" w14:textId="77777777" w:rsidTr="4D58C79E">
        <w:tc>
          <w:tcPr>
            <w:tcW w:w="4740" w:type="dxa"/>
          </w:tcPr>
          <w:p w14:paraId="20FD4AC0" w14:textId="77777777" w:rsidR="00723A61" w:rsidRPr="00280580" w:rsidRDefault="00723A61" w:rsidP="00723A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Associate Professor Elizabeth Lynch</w:t>
            </w:r>
          </w:p>
          <w:p w14:paraId="30297CB8" w14:textId="77777777" w:rsidR="00723A61" w:rsidRPr="00280580" w:rsidRDefault="00723A61" w:rsidP="00723A61">
            <w:pPr>
              <w:rPr>
                <w:rFonts w:ascii="Calibri" w:hAnsi="Calibri" w:cs="Calibri"/>
                <w:sz w:val="22"/>
                <w:szCs w:val="22"/>
              </w:rPr>
            </w:pPr>
            <w:r w:rsidRPr="00280580">
              <w:rPr>
                <w:rFonts w:ascii="Calibri" w:hAnsi="Calibri" w:cs="Calibri"/>
                <w:sz w:val="22"/>
                <w:szCs w:val="22"/>
              </w:rPr>
              <w:t xml:space="preserve">College of </w:t>
            </w:r>
            <w:r>
              <w:rPr>
                <w:rFonts w:ascii="Calibri" w:hAnsi="Calibri" w:cs="Calibri"/>
                <w:sz w:val="22"/>
                <w:szCs w:val="22"/>
              </w:rPr>
              <w:t>Nursing and Health Sciences</w:t>
            </w:r>
          </w:p>
          <w:p w14:paraId="42A277EF" w14:textId="77777777" w:rsidR="00723A61" w:rsidRPr="00280580" w:rsidRDefault="00723A61" w:rsidP="00723A61">
            <w:pPr>
              <w:rPr>
                <w:rFonts w:ascii="Calibri" w:hAnsi="Calibri" w:cs="Calibri"/>
                <w:sz w:val="22"/>
                <w:szCs w:val="22"/>
              </w:rPr>
            </w:pPr>
            <w:r w:rsidRPr="00280580">
              <w:rPr>
                <w:rFonts w:ascii="Calibri" w:hAnsi="Calibri" w:cs="Calibri"/>
                <w:sz w:val="22"/>
                <w:szCs w:val="22"/>
              </w:rPr>
              <w:t>Flinders University</w:t>
            </w:r>
          </w:p>
          <w:p w14:paraId="007962B6" w14:textId="73E7C6BD" w:rsidR="00723A61" w:rsidRPr="00E27598" w:rsidRDefault="00105B32" w:rsidP="001F5CE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723A61" w:rsidRPr="00280580">
              <w:rPr>
                <w:rFonts w:ascii="Calibri" w:hAnsi="Calibri" w:cs="Calibri"/>
                <w:sz w:val="22"/>
                <w:szCs w:val="22"/>
              </w:rPr>
              <w:t xml:space="preserve">:  </w:t>
            </w:r>
            <w:r w:rsidR="00C12DD9">
              <w:rPr>
                <w:rFonts w:ascii="Calibri" w:hAnsi="Calibri" w:cs="Calibri"/>
                <w:sz w:val="22"/>
                <w:szCs w:val="22"/>
              </w:rPr>
              <w:t>Elizabeth.lynch@flinders.edu.au</w:t>
            </w:r>
            <w:r w:rsidR="00723A61" w:rsidRPr="002805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769" w:type="dxa"/>
          </w:tcPr>
          <w:p w14:paraId="5D5B1204" w14:textId="6644FAB0" w:rsidR="00723A61" w:rsidRDefault="00723A61" w:rsidP="00723A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 Adrian O’Malley</w:t>
            </w:r>
            <w:r w:rsidRPr="00DD50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9117924" w14:textId="77777777" w:rsidR="00A678EA" w:rsidRDefault="00723A61" w:rsidP="00723A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Lived Experience Contributor</w:t>
            </w:r>
          </w:p>
          <w:p w14:paraId="700DA1F6" w14:textId="77777777" w:rsidR="00A678EA" w:rsidRDefault="00A678EA" w:rsidP="00723A6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CC93D1" w14:textId="6D82CD84" w:rsidR="00723A61" w:rsidRDefault="00A678EA" w:rsidP="00723A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Associate Professor Erin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Godecke</w:t>
            </w:r>
            <w:proofErr w:type="spellEnd"/>
            <w:r w:rsidRPr="001F5CE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723A6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CB6DC7" w14:paraId="4CB2DC2C" w14:textId="77777777" w:rsidTr="4D58C79E">
        <w:tc>
          <w:tcPr>
            <w:tcW w:w="4740" w:type="dxa"/>
          </w:tcPr>
          <w:p w14:paraId="1E203472" w14:textId="77777777" w:rsidR="009D28E4" w:rsidRDefault="009D28E4" w:rsidP="002C1C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3167C73" w14:textId="75EC0BB8" w:rsidR="002C1CAF" w:rsidRDefault="00D55FAF" w:rsidP="002C1CAF">
            <w:pPr>
              <w:rPr>
                <w:rFonts w:ascii="Calibri" w:hAnsi="Calibri" w:cs="Calibri"/>
                <w:sz w:val="22"/>
                <w:szCs w:val="22"/>
              </w:rPr>
            </w:pPr>
            <w:r w:rsidRPr="00E27598">
              <w:rPr>
                <w:rFonts w:ascii="Calibri" w:hAnsi="Calibri" w:cs="Calibri"/>
                <w:b/>
                <w:bCs/>
                <w:sz w:val="22"/>
                <w:szCs w:val="22"/>
              </w:rPr>
              <w:t>Co-investigators: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1CAF">
              <w:rPr>
                <w:rFonts w:ascii="Calibri" w:hAnsi="Calibri" w:cs="Calibri"/>
                <w:sz w:val="22"/>
                <w:szCs w:val="22"/>
              </w:rPr>
              <w:t xml:space="preserve">Professor Coralie English </w:t>
            </w:r>
          </w:p>
          <w:p w14:paraId="00B12418" w14:textId="77777777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School of Health Sciences</w:t>
            </w:r>
          </w:p>
          <w:p w14:paraId="26C257CE" w14:textId="77777777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University of Newcastle</w:t>
            </w:r>
          </w:p>
          <w:p w14:paraId="43A6F05B" w14:textId="08AF3E53" w:rsidR="00723A61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 w:rsidRPr="00DD509B">
              <w:rPr>
                <w:rFonts w:ascii="Calibri" w:hAnsi="Calibri" w:cs="Calibri"/>
                <w:sz w:val="22"/>
                <w:szCs w:val="22"/>
              </w:rPr>
              <w:t>02 4913 8102</w:t>
            </w:r>
          </w:p>
        </w:tc>
        <w:tc>
          <w:tcPr>
            <w:tcW w:w="4769" w:type="dxa"/>
          </w:tcPr>
          <w:p w14:paraId="2E053BC2" w14:textId="77777777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School of Medical and Health Sciences </w:t>
            </w:r>
          </w:p>
          <w:p w14:paraId="4A6AA4F0" w14:textId="5229F0BC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Edith Cowan University</w:t>
            </w:r>
            <w:r w:rsidRPr="001F5CE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846562E" w14:textId="77777777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Tel: 0</w:t>
            </w:r>
            <w:r w:rsidRPr="001F5CE4">
              <w:rPr>
                <w:rFonts w:ascii="Calibri" w:hAnsi="Calibri" w:cs="Calibri"/>
                <w:sz w:val="22"/>
                <w:szCs w:val="22"/>
              </w:rPr>
              <w:t>8 6304 5901</w:t>
            </w:r>
          </w:p>
          <w:p w14:paraId="43DFFA78" w14:textId="77777777" w:rsidR="00A678EA" w:rsidRDefault="00A678EA" w:rsidP="00A678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0FD6F2" w14:textId="55E817A5" w:rsidR="00A678EA" w:rsidRDefault="00A678EA" w:rsidP="00A678EA">
            <w:pPr>
              <w:rPr>
                <w:rFonts w:ascii="Calibri" w:hAnsi="Calibri" w:cs="Calibri"/>
                <w:sz w:val="22"/>
                <w:szCs w:val="22"/>
              </w:rPr>
            </w:pPr>
            <w:r w:rsidRPr="00342A96">
              <w:rPr>
                <w:rFonts w:ascii="Calibri" w:hAnsi="Calibri" w:cs="Calibri"/>
                <w:sz w:val="22"/>
                <w:szCs w:val="22"/>
              </w:rPr>
              <w:t xml:space="preserve">Professor Leonid </w:t>
            </w:r>
            <w:proofErr w:type="spellStart"/>
            <w:r w:rsidRPr="00342A96">
              <w:rPr>
                <w:rFonts w:ascii="Calibri" w:hAnsi="Calibri" w:cs="Calibri"/>
                <w:sz w:val="22"/>
                <w:szCs w:val="22"/>
              </w:rPr>
              <w:t>Churilov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65F9A64" w14:textId="64FE3FB8" w:rsidR="00723A61" w:rsidRDefault="00A678EA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Melbourne Medical School</w:t>
            </w:r>
          </w:p>
        </w:tc>
      </w:tr>
      <w:tr w:rsidR="001F5CE4" w14:paraId="44B32584" w14:textId="77777777" w:rsidTr="4D58C79E">
        <w:tc>
          <w:tcPr>
            <w:tcW w:w="4740" w:type="dxa"/>
          </w:tcPr>
          <w:p w14:paraId="2EDFF62C" w14:textId="5ED22470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 Billie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Bonevski</w:t>
            </w:r>
            <w:proofErr w:type="spellEnd"/>
            <w:r w:rsidRPr="00DD50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0F3CC4D" w14:textId="77777777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College of Medicine and Public Health</w:t>
            </w:r>
          </w:p>
          <w:p w14:paraId="03F18968" w14:textId="77777777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Flinders University</w:t>
            </w:r>
            <w:r w:rsidRPr="00DD50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3A36925" w14:textId="0EDA41F3" w:rsidR="001F5CE4" w:rsidRDefault="002C1CAF" w:rsidP="001F5C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 08 7</w:t>
            </w:r>
            <w:r w:rsidRPr="00DD509B">
              <w:rPr>
                <w:rFonts w:ascii="Calibri" w:hAnsi="Calibri" w:cs="Calibri"/>
                <w:sz w:val="22"/>
                <w:szCs w:val="22"/>
              </w:rPr>
              <w:t>221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D509B">
              <w:rPr>
                <w:rFonts w:ascii="Calibri" w:hAnsi="Calibri" w:cs="Calibri"/>
                <w:sz w:val="22"/>
                <w:szCs w:val="22"/>
              </w:rPr>
              <w:t xml:space="preserve">8410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1F5CE4">
              <w:rPr>
                <w:rFonts w:ascii="Calibri" w:hAnsi="Calibri" w:cs="Calibri"/>
                <w:sz w:val="22"/>
                <w:szCs w:val="22"/>
              </w:rPr>
              <w:tab/>
            </w:r>
            <w:r w:rsidR="001F5CE4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769" w:type="dxa"/>
          </w:tcPr>
          <w:p w14:paraId="78C5B344" w14:textId="31855E06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University of Melbourne</w:t>
            </w:r>
          </w:p>
          <w:p w14:paraId="537B2938" w14:textId="77777777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E: leonidc@unimelb.edu.au </w:t>
            </w:r>
          </w:p>
          <w:p w14:paraId="1302D116" w14:textId="77777777" w:rsidR="00A678EA" w:rsidRDefault="00A678EA" w:rsidP="00A678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4CFC12" w14:textId="28710613" w:rsidR="00A678EA" w:rsidRDefault="00A678EA" w:rsidP="00A678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Professor Robyn Clark</w:t>
            </w:r>
          </w:p>
          <w:p w14:paraId="6F05985D" w14:textId="17594F40" w:rsidR="001F5CE4" w:rsidRDefault="00A678EA" w:rsidP="00DD509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College of Nursing and Health Sciences</w:t>
            </w:r>
            <w:r w:rsidDel="002C1CA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F5CE4" w14:paraId="662828A1" w14:textId="77777777" w:rsidTr="4D58C79E">
        <w:tc>
          <w:tcPr>
            <w:tcW w:w="4740" w:type="dxa"/>
          </w:tcPr>
          <w:p w14:paraId="21475590" w14:textId="77777777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Associate Professor Niranjan Bidargaddi </w:t>
            </w:r>
          </w:p>
          <w:p w14:paraId="48AA3321" w14:textId="77777777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College of Medicine and Public Health</w:t>
            </w:r>
          </w:p>
          <w:p w14:paraId="44784D35" w14:textId="77777777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 w:rsidRPr="00280580">
              <w:rPr>
                <w:rFonts w:ascii="Calibri" w:hAnsi="Calibri" w:cs="Calibri"/>
                <w:sz w:val="22"/>
                <w:szCs w:val="22"/>
              </w:rPr>
              <w:t>Flinders University</w:t>
            </w:r>
          </w:p>
          <w:p w14:paraId="5D7354DE" w14:textId="5636CA63" w:rsidR="00681B98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 w:rsidRPr="00280580">
              <w:rPr>
                <w:rFonts w:ascii="Calibri" w:hAnsi="Calibri" w:cs="Calibri"/>
                <w:sz w:val="22"/>
                <w:szCs w:val="22"/>
              </w:rPr>
              <w:t xml:space="preserve">Tel: </w:t>
            </w:r>
            <w:r>
              <w:rPr>
                <w:rFonts w:ascii="Calibri" w:hAnsi="Calibri" w:cs="Calibri"/>
                <w:sz w:val="22"/>
                <w:szCs w:val="22"/>
              </w:rPr>
              <w:t>08</w:t>
            </w:r>
            <w:r w:rsidRPr="002805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D509B">
              <w:rPr>
                <w:rFonts w:ascii="Calibri" w:hAnsi="Calibri" w:cs="Calibri"/>
                <w:sz w:val="22"/>
                <w:szCs w:val="22"/>
              </w:rPr>
              <w:t>7221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D509B">
              <w:rPr>
                <w:rFonts w:ascii="Calibri" w:hAnsi="Calibri" w:cs="Calibri"/>
                <w:sz w:val="22"/>
                <w:szCs w:val="22"/>
              </w:rPr>
              <w:t>8840</w:t>
            </w:r>
          </w:p>
          <w:p w14:paraId="40E8B140" w14:textId="77777777" w:rsidR="00A678EA" w:rsidRDefault="00A678EA" w:rsidP="00A678E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7B30B00" w14:textId="28C278C6" w:rsidR="001F5CE4" w:rsidRDefault="00A678EA" w:rsidP="001F5CE4">
            <w:pPr>
              <w:rPr>
                <w:rFonts w:ascii="Calibri" w:hAnsi="Calibri" w:cs="Calibri"/>
                <w:sz w:val="22"/>
                <w:szCs w:val="22"/>
              </w:rPr>
            </w:pPr>
            <w:r w:rsidRPr="00BD0EF0">
              <w:rPr>
                <w:rFonts w:ascii="Calibri" w:hAnsi="Calibri" w:cs="Calibri"/>
                <w:b/>
                <w:bCs/>
                <w:sz w:val="22"/>
                <w:szCs w:val="22"/>
              </w:rPr>
              <w:t>Other research team members</w:t>
            </w:r>
          </w:p>
        </w:tc>
        <w:tc>
          <w:tcPr>
            <w:tcW w:w="4769" w:type="dxa"/>
          </w:tcPr>
          <w:p w14:paraId="43483994" w14:textId="1FE5C46D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Flinders University </w:t>
            </w:r>
          </w:p>
          <w:p w14:paraId="44D5C380" w14:textId="77777777" w:rsidR="002C1CAF" w:rsidRDefault="002C1CAF" w:rsidP="002C1CA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 08 </w:t>
            </w:r>
            <w:r w:rsidRPr="00342A96">
              <w:rPr>
                <w:rFonts w:ascii="Calibri" w:hAnsi="Calibri" w:cs="Calibri"/>
                <w:sz w:val="22"/>
                <w:szCs w:val="22"/>
              </w:rPr>
              <w:t>7221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42A96">
              <w:rPr>
                <w:rFonts w:ascii="Calibri" w:hAnsi="Calibri" w:cs="Calibri"/>
                <w:sz w:val="22"/>
                <w:szCs w:val="22"/>
              </w:rPr>
              <w:t>8381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FE62C56" w14:textId="77777777" w:rsidR="00A678EA" w:rsidRDefault="00A678EA" w:rsidP="00A678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5DF21E" w14:textId="64F7578A" w:rsidR="00A678EA" w:rsidRDefault="00A678EA" w:rsidP="00A678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 Lisa Murphy</w:t>
            </w:r>
          </w:p>
          <w:p w14:paraId="0F1E57DF" w14:textId="77777777" w:rsidR="00A678EA" w:rsidRDefault="00A678EA" w:rsidP="00A678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Stroke Foundation</w:t>
            </w:r>
          </w:p>
          <w:p w14:paraId="1AB9D4DF" w14:textId="5BC516F5" w:rsidR="001F5CE4" w:rsidRDefault="00A678EA" w:rsidP="001F5C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 </w:t>
            </w:r>
            <w:r w:rsidRPr="00342A96">
              <w:rPr>
                <w:rFonts w:ascii="Calibri" w:hAnsi="Calibri" w:cs="Calibri"/>
                <w:sz w:val="22"/>
                <w:szCs w:val="22"/>
              </w:rPr>
              <w:t>03 9670 1000</w:t>
            </w:r>
          </w:p>
        </w:tc>
      </w:tr>
      <w:tr w:rsidR="00CB6DC7" w14:paraId="076040AC" w14:textId="77777777" w:rsidTr="4D58C79E">
        <w:tc>
          <w:tcPr>
            <w:tcW w:w="4740" w:type="dxa"/>
          </w:tcPr>
          <w:p w14:paraId="310038BA" w14:textId="77777777" w:rsidR="00A678EA" w:rsidRDefault="00A678EA" w:rsidP="00A678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 Katie Nesbitt</w:t>
            </w:r>
            <w:r w:rsidRPr="00DB58D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08D0A97" w14:textId="77777777" w:rsidR="00A678EA" w:rsidRPr="00DB58D3" w:rsidRDefault="00A678EA" w:rsidP="00A678EA">
            <w:pPr>
              <w:rPr>
                <w:rFonts w:ascii="Calibri" w:hAnsi="Calibri" w:cs="Calibri"/>
                <w:sz w:val="22"/>
                <w:szCs w:val="22"/>
              </w:rPr>
            </w:pPr>
            <w:r w:rsidRPr="00DB58D3">
              <w:rPr>
                <w:rFonts w:ascii="Calibri" w:hAnsi="Calibri" w:cs="Calibri"/>
                <w:sz w:val="22"/>
                <w:szCs w:val="22"/>
              </w:rPr>
              <w:t>College of Nursing and Health Sciences</w:t>
            </w:r>
          </w:p>
          <w:p w14:paraId="6DDC2695" w14:textId="77777777" w:rsidR="00A678EA" w:rsidRPr="00DB58D3" w:rsidRDefault="00A678EA" w:rsidP="00A678EA">
            <w:pPr>
              <w:rPr>
                <w:rFonts w:ascii="Calibri" w:hAnsi="Calibri" w:cs="Calibri"/>
                <w:sz w:val="22"/>
                <w:szCs w:val="22"/>
              </w:rPr>
            </w:pPr>
            <w:r w:rsidRPr="00DB58D3">
              <w:rPr>
                <w:rFonts w:ascii="Calibri" w:hAnsi="Calibri" w:cs="Calibri"/>
                <w:sz w:val="22"/>
                <w:szCs w:val="22"/>
              </w:rPr>
              <w:t>Flinders University</w:t>
            </w:r>
          </w:p>
          <w:p w14:paraId="31C11957" w14:textId="77777777" w:rsidR="00A678EA" w:rsidRPr="00280580" w:rsidRDefault="00A678EA" w:rsidP="00A678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Katie.nesbitt@flinders.edu.au</w:t>
            </w:r>
          </w:p>
          <w:p w14:paraId="2DAB9C7B" w14:textId="3F07A1B8" w:rsidR="001F5CE4" w:rsidRDefault="001F5CE4" w:rsidP="001F5C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9" w:type="dxa"/>
          </w:tcPr>
          <w:p w14:paraId="315BC49B" w14:textId="77777777" w:rsidR="00342A96" w:rsidRDefault="00342A96" w:rsidP="00342A9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ED50E" w14:textId="0B139EF0" w:rsidR="00342A96" w:rsidRDefault="00342A96" w:rsidP="00342A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6DC7" w14:paraId="355A831E" w14:textId="77777777" w:rsidTr="4D58C79E">
        <w:tc>
          <w:tcPr>
            <w:tcW w:w="4740" w:type="dxa"/>
          </w:tcPr>
          <w:p w14:paraId="54EED602" w14:textId="47CB6C74" w:rsidR="00125A9A" w:rsidRDefault="00125A9A" w:rsidP="00125A9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CB967D" w14:textId="6E2338C5" w:rsidR="6CD3DAC1" w:rsidRDefault="6CD3DAC1" w:rsidP="6CD3DAC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340F89" w14:textId="4A261EFF" w:rsidR="6CD3DAC1" w:rsidRDefault="6CD3DAC1" w:rsidP="6CD3DAC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683A4F" w14:textId="63568FF3" w:rsidR="6CD3DAC1" w:rsidRDefault="6CD3DAC1" w:rsidP="6CD3DAC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3CA21B" w14:textId="150F9B86" w:rsidR="6CD3DAC1" w:rsidRDefault="6CD3DAC1" w:rsidP="6CD3DAC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66B2FA" w14:textId="00C688EB" w:rsidR="6CD3DAC1" w:rsidRDefault="6CD3DAC1" w:rsidP="6CD3DAC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464EDD" w14:textId="7A14F120" w:rsidR="6CD3DAC1" w:rsidRDefault="6CD3DAC1" w:rsidP="6CD3DAC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9DBE02" w14:textId="298694A2" w:rsidR="001F5CE4" w:rsidRDefault="001F5CE4" w:rsidP="001F5C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9" w:type="dxa"/>
          </w:tcPr>
          <w:p w14:paraId="02FAFA4E" w14:textId="77777777" w:rsidR="00342A96" w:rsidRDefault="00342A96" w:rsidP="00342A9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8F1D0E" w14:textId="14BF5CE4" w:rsidR="00342A96" w:rsidRDefault="00342A96" w:rsidP="00681B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09EF1B" w14:textId="77777777" w:rsidR="004C30A7" w:rsidRPr="00280580" w:rsidRDefault="00785F5D" w:rsidP="4D58C79E">
      <w:pPr>
        <w:rPr>
          <w:rFonts w:ascii="Calibri" w:hAnsi="Calibri" w:cs="Calibri"/>
          <w:b/>
          <w:bCs/>
          <w:sz w:val="22"/>
          <w:szCs w:val="22"/>
        </w:rPr>
      </w:pPr>
      <w:r w:rsidRPr="4D58C79E">
        <w:rPr>
          <w:rFonts w:ascii="Calibri" w:hAnsi="Calibri" w:cs="Calibri"/>
          <w:b/>
          <w:bCs/>
          <w:sz w:val="22"/>
          <w:szCs w:val="22"/>
        </w:rPr>
        <w:t>Description of the study</w:t>
      </w:r>
    </w:p>
    <w:p w14:paraId="7A1E6087" w14:textId="3FC1083A" w:rsidR="00F96942" w:rsidRDefault="00F96942" w:rsidP="4F702025">
      <w:pPr>
        <w:rPr>
          <w:rFonts w:ascii="Calibri" w:hAnsi="Calibri" w:cs="Calibri"/>
          <w:sz w:val="22"/>
          <w:szCs w:val="22"/>
        </w:rPr>
      </w:pPr>
      <w:r w:rsidRPr="4F702025">
        <w:rPr>
          <w:rFonts w:ascii="Calibri" w:hAnsi="Calibri" w:cs="Calibri"/>
          <w:sz w:val="22"/>
          <w:szCs w:val="22"/>
        </w:rPr>
        <w:lastRenderedPageBreak/>
        <w:t xml:space="preserve">We </w:t>
      </w:r>
      <w:r w:rsidR="483B1820" w:rsidRPr="4F702025">
        <w:rPr>
          <w:rFonts w:ascii="Calibri" w:hAnsi="Calibri" w:cs="Calibri"/>
          <w:sz w:val="22"/>
          <w:szCs w:val="22"/>
        </w:rPr>
        <w:t>have co-design</w:t>
      </w:r>
      <w:r w:rsidR="537B862B" w:rsidRPr="4F702025">
        <w:rPr>
          <w:rFonts w:ascii="Calibri" w:hAnsi="Calibri" w:cs="Calibri"/>
          <w:sz w:val="22"/>
          <w:szCs w:val="22"/>
        </w:rPr>
        <w:t>ed</w:t>
      </w:r>
      <w:r w:rsidR="483B1820" w:rsidRPr="4F702025">
        <w:rPr>
          <w:rFonts w:ascii="Calibri" w:hAnsi="Calibri" w:cs="Calibri"/>
          <w:sz w:val="22"/>
          <w:szCs w:val="22"/>
        </w:rPr>
        <w:t xml:space="preserve"> a</w:t>
      </w:r>
      <w:r w:rsidR="35FDE675" w:rsidRPr="4F702025">
        <w:rPr>
          <w:rFonts w:ascii="Calibri" w:hAnsi="Calibri" w:cs="Calibri"/>
          <w:sz w:val="22"/>
          <w:szCs w:val="22"/>
        </w:rPr>
        <w:t xml:space="preserve"> </w:t>
      </w:r>
      <w:r w:rsidR="20C83F68" w:rsidRPr="4F702025">
        <w:rPr>
          <w:rFonts w:ascii="Calibri" w:hAnsi="Calibri" w:cs="Calibri"/>
          <w:sz w:val="22"/>
          <w:szCs w:val="22"/>
        </w:rPr>
        <w:t>website</w:t>
      </w:r>
      <w:r w:rsidR="483B1820" w:rsidRPr="4F702025">
        <w:rPr>
          <w:rFonts w:ascii="Calibri" w:hAnsi="Calibri" w:cs="Calibri"/>
          <w:sz w:val="22"/>
          <w:szCs w:val="22"/>
        </w:rPr>
        <w:t xml:space="preserve"> to help </w:t>
      </w:r>
      <w:r w:rsidR="1DCA6520" w:rsidRPr="4F702025">
        <w:rPr>
          <w:rFonts w:ascii="Calibri" w:hAnsi="Calibri" w:cs="Calibri"/>
          <w:sz w:val="22"/>
          <w:szCs w:val="22"/>
        </w:rPr>
        <w:t>improve</w:t>
      </w:r>
      <w:r w:rsidR="483B1820" w:rsidRPr="4F702025">
        <w:rPr>
          <w:rFonts w:ascii="Calibri" w:hAnsi="Calibri" w:cs="Calibri"/>
          <w:sz w:val="22"/>
          <w:szCs w:val="22"/>
        </w:rPr>
        <w:t xml:space="preserve"> health self-efficacy </w:t>
      </w:r>
      <w:r w:rsidR="5E049373" w:rsidRPr="4F702025">
        <w:rPr>
          <w:rFonts w:ascii="Calibri" w:hAnsi="Calibri" w:cs="Calibri"/>
          <w:sz w:val="22"/>
          <w:szCs w:val="22"/>
        </w:rPr>
        <w:t xml:space="preserve">(feeling confidence </w:t>
      </w:r>
      <w:r w:rsidR="198CC98C" w:rsidRPr="4F702025">
        <w:rPr>
          <w:rFonts w:ascii="Calibri" w:hAnsi="Calibri" w:cs="Calibri"/>
          <w:sz w:val="22"/>
          <w:szCs w:val="22"/>
        </w:rPr>
        <w:t>in</w:t>
      </w:r>
      <w:r w:rsidR="5E049373" w:rsidRPr="4F702025">
        <w:rPr>
          <w:rFonts w:ascii="Calibri" w:hAnsi="Calibri" w:cs="Calibri"/>
          <w:sz w:val="22"/>
          <w:szCs w:val="22"/>
        </w:rPr>
        <w:t xml:space="preserve"> your abilities) </w:t>
      </w:r>
      <w:r w:rsidR="62FB4D31" w:rsidRPr="4F702025">
        <w:rPr>
          <w:rFonts w:ascii="Calibri" w:hAnsi="Calibri" w:cs="Calibri"/>
          <w:sz w:val="22"/>
          <w:szCs w:val="22"/>
        </w:rPr>
        <w:t>after</w:t>
      </w:r>
      <w:r w:rsidR="483B1820" w:rsidRPr="4F702025">
        <w:rPr>
          <w:rFonts w:ascii="Calibri" w:hAnsi="Calibri" w:cs="Calibri"/>
          <w:sz w:val="22"/>
          <w:szCs w:val="22"/>
        </w:rPr>
        <w:t xml:space="preserve"> stroke. </w:t>
      </w:r>
      <w:r w:rsidR="573ED19A" w:rsidRPr="4F702025">
        <w:rPr>
          <w:rFonts w:ascii="Calibri" w:hAnsi="Calibri" w:cs="Calibri"/>
          <w:sz w:val="22"/>
          <w:szCs w:val="22"/>
        </w:rPr>
        <w:t>Stroke survivors will be invited to take part in one online “take charge” session (60 minutes) to discuss what matters most to them. After this session, they wil</w:t>
      </w:r>
      <w:r w:rsidR="0CFC4FD1" w:rsidRPr="4F702025">
        <w:rPr>
          <w:rFonts w:ascii="Calibri" w:hAnsi="Calibri" w:cs="Calibri"/>
          <w:sz w:val="22"/>
          <w:szCs w:val="22"/>
        </w:rPr>
        <w:t xml:space="preserve">l have access to the co-designed website for 4 weeks. We will measure self-efficacy, health </w:t>
      </w:r>
      <w:r w:rsidR="52279804" w:rsidRPr="4F702025">
        <w:rPr>
          <w:rFonts w:ascii="Calibri" w:hAnsi="Calibri" w:cs="Calibri"/>
          <w:sz w:val="22"/>
          <w:szCs w:val="22"/>
        </w:rPr>
        <w:t>related</w:t>
      </w:r>
      <w:r w:rsidR="0CFC4FD1" w:rsidRPr="4F702025">
        <w:rPr>
          <w:rFonts w:ascii="Calibri" w:hAnsi="Calibri" w:cs="Calibri"/>
          <w:sz w:val="22"/>
          <w:szCs w:val="22"/>
        </w:rPr>
        <w:t xml:space="preserve"> quality of life and participation before and af</w:t>
      </w:r>
      <w:r w:rsidR="6AC55E3B" w:rsidRPr="4F702025">
        <w:rPr>
          <w:rFonts w:ascii="Calibri" w:hAnsi="Calibri" w:cs="Calibri"/>
          <w:sz w:val="22"/>
          <w:szCs w:val="22"/>
        </w:rPr>
        <w:t>ter the 4 weeks.</w:t>
      </w:r>
    </w:p>
    <w:p w14:paraId="4C1BE854" w14:textId="5729F5C4" w:rsidR="00F96942" w:rsidRDefault="483B1820" w:rsidP="00F96942">
      <w:pPr>
        <w:rPr>
          <w:rFonts w:ascii="Calibri" w:hAnsi="Calibri" w:cs="Calibri"/>
          <w:sz w:val="22"/>
          <w:szCs w:val="22"/>
        </w:rPr>
      </w:pPr>
      <w:r w:rsidRPr="4F702025">
        <w:rPr>
          <w:rFonts w:ascii="Calibri" w:hAnsi="Calibri" w:cs="Calibri"/>
          <w:sz w:val="22"/>
          <w:szCs w:val="22"/>
        </w:rPr>
        <w:t>We would</w:t>
      </w:r>
      <w:r w:rsidR="57E83037" w:rsidRPr="4F702025">
        <w:rPr>
          <w:rFonts w:ascii="Calibri" w:hAnsi="Calibri" w:cs="Calibri"/>
          <w:sz w:val="22"/>
          <w:szCs w:val="22"/>
        </w:rPr>
        <w:t xml:space="preserve"> like to </w:t>
      </w:r>
      <w:r w:rsidR="00F96942" w:rsidRPr="4F702025">
        <w:rPr>
          <w:rFonts w:ascii="Calibri" w:hAnsi="Calibri" w:cs="Calibri"/>
          <w:sz w:val="22"/>
          <w:szCs w:val="22"/>
        </w:rPr>
        <w:t xml:space="preserve">test the </w:t>
      </w:r>
      <w:r w:rsidR="00A90999" w:rsidRPr="4F702025">
        <w:rPr>
          <w:rFonts w:ascii="Calibri" w:hAnsi="Calibri" w:cs="Calibri"/>
          <w:sz w:val="22"/>
          <w:szCs w:val="22"/>
        </w:rPr>
        <w:t>website</w:t>
      </w:r>
      <w:r w:rsidR="00F96942" w:rsidRPr="4F702025">
        <w:rPr>
          <w:rFonts w:ascii="Calibri" w:hAnsi="Calibri" w:cs="Calibri"/>
          <w:sz w:val="22"/>
          <w:szCs w:val="22"/>
        </w:rPr>
        <w:t xml:space="preserve"> on different groups of survivors to see who the solution looks likely to help. This will guide future research. </w:t>
      </w:r>
    </w:p>
    <w:p w14:paraId="2810DACA" w14:textId="77777777" w:rsidR="004C30A7" w:rsidRPr="00280580" w:rsidRDefault="004C30A7" w:rsidP="004C30A7">
      <w:pPr>
        <w:rPr>
          <w:rFonts w:ascii="Calibri" w:hAnsi="Calibri" w:cs="Calibri"/>
          <w:sz w:val="22"/>
          <w:szCs w:val="22"/>
        </w:rPr>
      </w:pPr>
    </w:p>
    <w:p w14:paraId="29A64F6D" w14:textId="77777777" w:rsidR="004C30A7" w:rsidRPr="00280580" w:rsidRDefault="00785F5D" w:rsidP="004C30A7">
      <w:pPr>
        <w:rPr>
          <w:rFonts w:ascii="Calibri" w:hAnsi="Calibri" w:cs="Calibri"/>
          <w:b/>
          <w:sz w:val="22"/>
          <w:szCs w:val="22"/>
        </w:rPr>
      </w:pPr>
      <w:r w:rsidRPr="00280580">
        <w:rPr>
          <w:rFonts w:ascii="Calibri" w:hAnsi="Calibri" w:cs="Calibri"/>
          <w:b/>
          <w:sz w:val="22"/>
          <w:szCs w:val="22"/>
        </w:rPr>
        <w:t>Purpose of the study</w:t>
      </w:r>
    </w:p>
    <w:p w14:paraId="34D627B3" w14:textId="4DFFED73" w:rsidR="00681B98" w:rsidRPr="00681B98" w:rsidRDefault="00B919D7" w:rsidP="00681B98">
      <w:pPr>
        <w:rPr>
          <w:rFonts w:ascii="Calibri" w:hAnsi="Calibri" w:cs="Calibri"/>
          <w:sz w:val="22"/>
          <w:szCs w:val="22"/>
        </w:rPr>
      </w:pPr>
      <w:r w:rsidRPr="00F96942">
        <w:rPr>
          <w:rFonts w:ascii="Calibri" w:hAnsi="Calibri" w:cs="Calibri"/>
          <w:sz w:val="22"/>
          <w:szCs w:val="22"/>
        </w:rPr>
        <w:t xml:space="preserve">This project aims to </w:t>
      </w:r>
      <w:r w:rsidR="00F96942" w:rsidRPr="00F96942">
        <w:rPr>
          <w:rFonts w:ascii="Calibri" w:hAnsi="Calibri" w:cs="Calibri"/>
          <w:sz w:val="22"/>
          <w:szCs w:val="22"/>
        </w:rPr>
        <w:t xml:space="preserve">find out which groups of survivors of stroke and carers are likely to benefit from a </w:t>
      </w:r>
      <w:r w:rsidR="00A90999">
        <w:rPr>
          <w:rFonts w:ascii="Calibri" w:hAnsi="Calibri" w:cs="Calibri"/>
          <w:sz w:val="22"/>
          <w:szCs w:val="22"/>
        </w:rPr>
        <w:t>website</w:t>
      </w:r>
      <w:r w:rsidR="00F96942" w:rsidRPr="00F96942">
        <w:rPr>
          <w:rFonts w:ascii="Calibri" w:hAnsi="Calibri" w:cs="Calibri"/>
          <w:sz w:val="22"/>
          <w:szCs w:val="22"/>
        </w:rPr>
        <w:t xml:space="preserve"> to enhance self-efficacy (their confidence in their ability to look after their health and wellbeing)</w:t>
      </w:r>
      <w:bookmarkStart w:id="0" w:name="_Hlk122093726"/>
      <w:r w:rsidR="00681B98" w:rsidRPr="00F96942">
        <w:rPr>
          <w:rFonts w:ascii="Calibri" w:hAnsi="Calibri" w:cs="Calibri"/>
          <w:sz w:val="22"/>
          <w:szCs w:val="22"/>
        </w:rPr>
        <w:t>.</w:t>
      </w:r>
    </w:p>
    <w:bookmarkEnd w:id="0"/>
    <w:p w14:paraId="334E7A41" w14:textId="77777777" w:rsidR="000A61C6" w:rsidRPr="00280580" w:rsidRDefault="000A61C6" w:rsidP="00785F5D">
      <w:pPr>
        <w:rPr>
          <w:rFonts w:ascii="Calibri" w:hAnsi="Calibri" w:cs="Calibri"/>
          <w:sz w:val="22"/>
          <w:szCs w:val="22"/>
        </w:rPr>
      </w:pPr>
    </w:p>
    <w:p w14:paraId="64B4D4EC" w14:textId="77777777" w:rsidR="000A61C6" w:rsidRPr="00280580" w:rsidRDefault="000A61C6" w:rsidP="4D58C79E">
      <w:pPr>
        <w:rPr>
          <w:rFonts w:ascii="Calibri" w:hAnsi="Calibri" w:cs="Calibri"/>
          <w:b/>
          <w:bCs/>
          <w:sz w:val="22"/>
          <w:szCs w:val="22"/>
        </w:rPr>
      </w:pPr>
      <w:r w:rsidRPr="4D58C79E">
        <w:rPr>
          <w:rFonts w:ascii="Calibri" w:hAnsi="Calibri" w:cs="Calibri"/>
          <w:b/>
          <w:bCs/>
          <w:sz w:val="22"/>
          <w:szCs w:val="22"/>
        </w:rPr>
        <w:t>Benefits of the study</w:t>
      </w:r>
    </w:p>
    <w:p w14:paraId="626926E9" w14:textId="77777777" w:rsidR="000A61C6" w:rsidRPr="00280580" w:rsidRDefault="000A61C6" w:rsidP="00785F5D">
      <w:pPr>
        <w:rPr>
          <w:rFonts w:ascii="Calibri" w:hAnsi="Calibri" w:cs="Calibri"/>
          <w:sz w:val="22"/>
          <w:szCs w:val="22"/>
        </w:rPr>
      </w:pPr>
    </w:p>
    <w:p w14:paraId="7706934E" w14:textId="77777777" w:rsidR="004C30A7" w:rsidRPr="00E27598" w:rsidRDefault="005778E9" w:rsidP="4D58C79E">
      <w:pPr>
        <w:rPr>
          <w:rFonts w:ascii="Calibri" w:hAnsi="Calibri" w:cs="Calibri"/>
          <w:b/>
          <w:bCs/>
          <w:sz w:val="22"/>
          <w:szCs w:val="22"/>
        </w:rPr>
      </w:pPr>
      <w:r w:rsidRPr="4D58C79E">
        <w:rPr>
          <w:rFonts w:ascii="Calibri" w:hAnsi="Calibri" w:cs="Calibri"/>
          <w:b/>
          <w:bCs/>
          <w:sz w:val="22"/>
          <w:szCs w:val="22"/>
        </w:rPr>
        <w:t xml:space="preserve">Participant </w:t>
      </w:r>
      <w:r w:rsidR="00D6473E" w:rsidRPr="4D58C79E">
        <w:rPr>
          <w:rFonts w:ascii="Calibri" w:hAnsi="Calibri" w:cs="Calibri"/>
          <w:b/>
          <w:bCs/>
          <w:sz w:val="22"/>
          <w:szCs w:val="22"/>
        </w:rPr>
        <w:t>i</w:t>
      </w:r>
      <w:r w:rsidRPr="4D58C79E">
        <w:rPr>
          <w:rFonts w:ascii="Calibri" w:hAnsi="Calibri" w:cs="Calibri"/>
          <w:b/>
          <w:bCs/>
          <w:sz w:val="22"/>
          <w:szCs w:val="22"/>
        </w:rPr>
        <w:t>nvolvement</w:t>
      </w:r>
      <w:r w:rsidR="00D6473E" w:rsidRPr="4D58C79E">
        <w:rPr>
          <w:rFonts w:ascii="Calibri" w:hAnsi="Calibri" w:cs="Calibri"/>
          <w:b/>
          <w:bCs/>
          <w:sz w:val="22"/>
          <w:szCs w:val="22"/>
        </w:rPr>
        <w:t xml:space="preserve"> and potential risks</w:t>
      </w:r>
    </w:p>
    <w:p w14:paraId="1C52171A" w14:textId="5B74D159" w:rsidR="003A1FB6" w:rsidRDefault="005778E9" w:rsidP="4D58C79E">
      <w:pPr>
        <w:rPr>
          <w:rFonts w:ascii="Calibri" w:hAnsi="Calibri" w:cs="Calibri"/>
          <w:sz w:val="22"/>
          <w:szCs w:val="22"/>
        </w:rPr>
      </w:pPr>
      <w:r w:rsidRPr="4D58C79E">
        <w:rPr>
          <w:rFonts w:ascii="Calibri" w:hAnsi="Calibri" w:cs="Calibri"/>
          <w:sz w:val="22"/>
          <w:szCs w:val="22"/>
        </w:rPr>
        <w:t xml:space="preserve">If you agree to participate in the research study, you will be asked to </w:t>
      </w:r>
      <w:r w:rsidR="003A1FB6" w:rsidRPr="4D58C79E">
        <w:rPr>
          <w:rFonts w:ascii="Calibri" w:hAnsi="Calibri" w:cs="Calibri"/>
          <w:sz w:val="22"/>
          <w:szCs w:val="22"/>
        </w:rPr>
        <w:t>complete 4 questionnaires (anticipated time requirements 20-30 minutes)</w:t>
      </w:r>
      <w:r w:rsidR="001617C2" w:rsidRPr="4D58C79E">
        <w:rPr>
          <w:rFonts w:ascii="Calibri" w:hAnsi="Calibri" w:cs="Calibri"/>
          <w:sz w:val="22"/>
          <w:szCs w:val="22"/>
        </w:rPr>
        <w:t xml:space="preserve">. You will then participate in </w:t>
      </w:r>
      <w:r w:rsidR="00095CC9" w:rsidRPr="4D58C79E">
        <w:rPr>
          <w:rFonts w:ascii="Calibri" w:hAnsi="Calibri" w:cs="Calibri"/>
          <w:sz w:val="22"/>
          <w:szCs w:val="22"/>
        </w:rPr>
        <w:t xml:space="preserve">one online </w:t>
      </w:r>
      <w:r w:rsidR="7B61AFF6" w:rsidRPr="4D58C79E">
        <w:rPr>
          <w:rFonts w:ascii="Calibri" w:hAnsi="Calibri" w:cs="Calibri"/>
          <w:sz w:val="22"/>
          <w:szCs w:val="22"/>
        </w:rPr>
        <w:t>30–80-minute</w:t>
      </w:r>
      <w:r w:rsidR="00095CC9" w:rsidRPr="4D58C79E">
        <w:rPr>
          <w:rFonts w:ascii="Calibri" w:hAnsi="Calibri" w:cs="Calibri"/>
          <w:sz w:val="22"/>
          <w:szCs w:val="22"/>
        </w:rPr>
        <w:t xml:space="preserve"> </w:t>
      </w:r>
      <w:r w:rsidR="2025612D" w:rsidRPr="4D58C79E">
        <w:rPr>
          <w:rFonts w:ascii="Calibri" w:hAnsi="Calibri" w:cs="Calibri"/>
          <w:i/>
          <w:iCs/>
          <w:sz w:val="22"/>
          <w:szCs w:val="22"/>
        </w:rPr>
        <w:t>Take Charge</w:t>
      </w:r>
      <w:r w:rsidR="2025612D" w:rsidRPr="4D58C79E">
        <w:rPr>
          <w:rFonts w:ascii="Calibri" w:hAnsi="Calibri" w:cs="Calibri"/>
          <w:sz w:val="22"/>
          <w:szCs w:val="22"/>
        </w:rPr>
        <w:t xml:space="preserve"> session </w:t>
      </w:r>
      <w:r w:rsidR="00EA4947" w:rsidRPr="4D58C79E">
        <w:rPr>
          <w:rFonts w:ascii="Calibri" w:hAnsi="Calibri" w:cs="Calibri"/>
          <w:sz w:val="22"/>
          <w:szCs w:val="22"/>
        </w:rPr>
        <w:t>to discuss your goals</w:t>
      </w:r>
      <w:r w:rsidR="001617C2" w:rsidRPr="4D58C79E">
        <w:rPr>
          <w:rFonts w:ascii="Calibri" w:hAnsi="Calibri" w:cs="Calibri"/>
          <w:sz w:val="22"/>
          <w:szCs w:val="22"/>
        </w:rPr>
        <w:t xml:space="preserve"> via </w:t>
      </w:r>
      <w:r w:rsidR="00C75FA4" w:rsidRPr="4D58C79E">
        <w:rPr>
          <w:rFonts w:ascii="Calibri" w:hAnsi="Calibri" w:cs="Calibri"/>
          <w:sz w:val="22"/>
          <w:szCs w:val="22"/>
        </w:rPr>
        <w:t>Zoom</w:t>
      </w:r>
      <w:r w:rsidR="45382AA5" w:rsidRPr="4D58C79E">
        <w:rPr>
          <w:rFonts w:ascii="Calibri" w:hAnsi="Calibri" w:cs="Calibri"/>
          <w:sz w:val="22"/>
          <w:szCs w:val="22"/>
        </w:rPr>
        <w:t xml:space="preserve">. You will </w:t>
      </w:r>
      <w:r w:rsidR="001617C2" w:rsidRPr="4D58C79E">
        <w:rPr>
          <w:rFonts w:ascii="Calibri" w:hAnsi="Calibri" w:cs="Calibri"/>
          <w:sz w:val="22"/>
          <w:szCs w:val="22"/>
        </w:rPr>
        <w:t>have access</w:t>
      </w:r>
      <w:r w:rsidR="45382AA5" w:rsidRPr="4D58C79E">
        <w:rPr>
          <w:rFonts w:ascii="Calibri" w:hAnsi="Calibri" w:cs="Calibri"/>
          <w:sz w:val="22"/>
          <w:szCs w:val="22"/>
        </w:rPr>
        <w:t xml:space="preserve"> to use the website for </w:t>
      </w:r>
      <w:r w:rsidR="00095CC9" w:rsidRPr="4D58C79E">
        <w:rPr>
          <w:rFonts w:ascii="Calibri" w:hAnsi="Calibri" w:cs="Calibri"/>
          <w:sz w:val="22"/>
          <w:szCs w:val="22"/>
        </w:rPr>
        <w:t>four</w:t>
      </w:r>
      <w:r w:rsidR="45382AA5" w:rsidRPr="4D58C79E">
        <w:rPr>
          <w:rFonts w:ascii="Calibri" w:hAnsi="Calibri" w:cs="Calibri"/>
          <w:sz w:val="22"/>
          <w:szCs w:val="22"/>
        </w:rPr>
        <w:t xml:space="preserve"> weeks. </w:t>
      </w:r>
    </w:p>
    <w:p w14:paraId="5040748B" w14:textId="54C82894" w:rsidR="005778E9" w:rsidRPr="00280580" w:rsidRDefault="004909D2" w:rsidP="005778E9">
      <w:pPr>
        <w:rPr>
          <w:rFonts w:ascii="Calibri" w:hAnsi="Calibri" w:cs="Calibri"/>
          <w:sz w:val="22"/>
          <w:szCs w:val="22"/>
        </w:rPr>
      </w:pPr>
      <w:r w:rsidRPr="061F7B77">
        <w:rPr>
          <w:rFonts w:ascii="Calibri" w:hAnsi="Calibri" w:cs="Calibri"/>
          <w:sz w:val="22"/>
          <w:szCs w:val="22"/>
        </w:rPr>
        <w:t>At the end of the 4-week period</w:t>
      </w:r>
      <w:r w:rsidR="6C33811F" w:rsidRPr="061F7B77">
        <w:rPr>
          <w:rFonts w:ascii="Calibri" w:hAnsi="Calibri" w:cs="Calibri"/>
          <w:sz w:val="22"/>
          <w:szCs w:val="22"/>
        </w:rPr>
        <w:t xml:space="preserve"> and again at 12 weeks</w:t>
      </w:r>
      <w:r w:rsidRPr="061F7B77">
        <w:rPr>
          <w:rFonts w:ascii="Calibri" w:hAnsi="Calibri" w:cs="Calibri"/>
          <w:sz w:val="22"/>
          <w:szCs w:val="22"/>
        </w:rPr>
        <w:t>, y</w:t>
      </w:r>
      <w:r w:rsidR="45382AA5" w:rsidRPr="061F7B77">
        <w:rPr>
          <w:rFonts w:ascii="Calibri" w:hAnsi="Calibri" w:cs="Calibri"/>
          <w:sz w:val="22"/>
          <w:szCs w:val="22"/>
        </w:rPr>
        <w:t xml:space="preserve">ou will be </w:t>
      </w:r>
      <w:r w:rsidRPr="061F7B77">
        <w:rPr>
          <w:rFonts w:ascii="Calibri" w:hAnsi="Calibri" w:cs="Calibri"/>
          <w:sz w:val="22"/>
          <w:szCs w:val="22"/>
        </w:rPr>
        <w:t xml:space="preserve">asked to complete </w:t>
      </w:r>
      <w:r w:rsidR="00F27F9D" w:rsidRPr="061F7B77">
        <w:rPr>
          <w:rFonts w:ascii="Calibri" w:hAnsi="Calibri" w:cs="Calibri"/>
          <w:sz w:val="22"/>
          <w:szCs w:val="22"/>
        </w:rPr>
        <w:t xml:space="preserve">4 questionnaires (anticipated time requirements 20-30 minutes) and participate in </w:t>
      </w:r>
      <w:r w:rsidR="003473F8" w:rsidRPr="061F7B77">
        <w:rPr>
          <w:rFonts w:ascii="Calibri" w:hAnsi="Calibri" w:cs="Calibri"/>
          <w:sz w:val="22"/>
          <w:szCs w:val="22"/>
        </w:rPr>
        <w:t xml:space="preserve">an online </w:t>
      </w:r>
      <w:r w:rsidR="4C6504C1" w:rsidRPr="061F7B77">
        <w:rPr>
          <w:rFonts w:ascii="Calibri" w:hAnsi="Calibri" w:cs="Calibri"/>
          <w:sz w:val="22"/>
          <w:szCs w:val="22"/>
        </w:rPr>
        <w:t>interview</w:t>
      </w:r>
      <w:r w:rsidR="45382AA5" w:rsidRPr="061F7B77">
        <w:rPr>
          <w:rFonts w:ascii="Calibri" w:hAnsi="Calibri" w:cs="Calibri"/>
          <w:sz w:val="22"/>
          <w:szCs w:val="22"/>
        </w:rPr>
        <w:t xml:space="preserve"> for 30 </w:t>
      </w:r>
      <w:r w:rsidR="14F5BAF0" w:rsidRPr="061F7B77">
        <w:rPr>
          <w:rFonts w:ascii="Calibri" w:hAnsi="Calibri" w:cs="Calibri"/>
          <w:sz w:val="22"/>
          <w:szCs w:val="22"/>
        </w:rPr>
        <w:t>minutes</w:t>
      </w:r>
      <w:r w:rsidR="45382AA5" w:rsidRPr="061F7B77">
        <w:rPr>
          <w:rFonts w:ascii="Calibri" w:hAnsi="Calibri" w:cs="Calibri"/>
          <w:sz w:val="22"/>
          <w:szCs w:val="22"/>
        </w:rPr>
        <w:t xml:space="preserve"> about your </w:t>
      </w:r>
      <w:r w:rsidR="7E4AA7E1" w:rsidRPr="061F7B77">
        <w:rPr>
          <w:rFonts w:ascii="Calibri" w:hAnsi="Calibri" w:cs="Calibri"/>
          <w:sz w:val="22"/>
          <w:szCs w:val="22"/>
        </w:rPr>
        <w:t>experience</w:t>
      </w:r>
      <w:r w:rsidR="1A809151" w:rsidRPr="061F7B77">
        <w:rPr>
          <w:rFonts w:ascii="Calibri" w:hAnsi="Calibri" w:cs="Calibri"/>
          <w:sz w:val="22"/>
          <w:szCs w:val="22"/>
        </w:rPr>
        <w:t xml:space="preserve"> (at 4 weeks only)</w:t>
      </w:r>
      <w:r w:rsidR="45382AA5" w:rsidRPr="061F7B77">
        <w:rPr>
          <w:rFonts w:ascii="Calibri" w:hAnsi="Calibri" w:cs="Calibri"/>
          <w:sz w:val="22"/>
          <w:szCs w:val="22"/>
        </w:rPr>
        <w:t>.</w:t>
      </w:r>
      <w:r w:rsidR="0E3FBC47" w:rsidRPr="061F7B77">
        <w:rPr>
          <w:rFonts w:ascii="Calibri" w:hAnsi="Calibri" w:cs="Calibri"/>
          <w:sz w:val="22"/>
          <w:szCs w:val="22"/>
        </w:rPr>
        <w:t xml:space="preserve"> </w:t>
      </w:r>
      <w:r w:rsidR="00A20C3E" w:rsidRPr="061F7B77">
        <w:rPr>
          <w:rFonts w:ascii="Calibri" w:hAnsi="Calibri" w:cs="Calibri"/>
          <w:sz w:val="22"/>
          <w:szCs w:val="22"/>
        </w:rPr>
        <w:t xml:space="preserve">The interview will be conducted over </w:t>
      </w:r>
      <w:r w:rsidR="00C75FA4" w:rsidRPr="061F7B77">
        <w:rPr>
          <w:rFonts w:ascii="Calibri" w:hAnsi="Calibri" w:cs="Calibri"/>
          <w:sz w:val="22"/>
          <w:szCs w:val="22"/>
        </w:rPr>
        <w:t>Zoom</w:t>
      </w:r>
      <w:r w:rsidR="00A20C3E" w:rsidRPr="061F7B77">
        <w:rPr>
          <w:rFonts w:ascii="Calibri" w:hAnsi="Calibri" w:cs="Calibri"/>
          <w:sz w:val="22"/>
          <w:szCs w:val="22"/>
        </w:rPr>
        <w:t xml:space="preserve"> and will be </w:t>
      </w:r>
      <w:r w:rsidR="69211217" w:rsidRPr="061F7B77">
        <w:rPr>
          <w:rFonts w:ascii="Calibri" w:hAnsi="Calibri" w:cs="Calibri"/>
          <w:sz w:val="22"/>
          <w:szCs w:val="22"/>
        </w:rPr>
        <w:t>video recorded</w:t>
      </w:r>
      <w:r w:rsidR="00A20C3E" w:rsidRPr="061F7B77">
        <w:rPr>
          <w:rFonts w:ascii="Calibri" w:hAnsi="Calibri" w:cs="Calibri"/>
          <w:sz w:val="22"/>
          <w:szCs w:val="22"/>
        </w:rPr>
        <w:t xml:space="preserve">. </w:t>
      </w:r>
      <w:r w:rsidR="00C25543" w:rsidRPr="061F7B77">
        <w:rPr>
          <w:rFonts w:ascii="Calibri" w:hAnsi="Calibri" w:cs="Calibri"/>
          <w:sz w:val="22"/>
          <w:szCs w:val="22"/>
        </w:rPr>
        <w:t>P</w:t>
      </w:r>
      <w:r w:rsidR="00EE3324" w:rsidRPr="061F7B77">
        <w:rPr>
          <w:rFonts w:ascii="Calibri" w:hAnsi="Calibri" w:cs="Calibri"/>
          <w:sz w:val="22"/>
          <w:szCs w:val="22"/>
        </w:rPr>
        <w:t xml:space="preserve">articipation is entirely voluntary. </w:t>
      </w:r>
    </w:p>
    <w:p w14:paraId="53C3C8BE" w14:textId="77777777" w:rsidR="00D6473E" w:rsidRPr="00280580" w:rsidRDefault="00D6473E" w:rsidP="005778E9">
      <w:pPr>
        <w:rPr>
          <w:rFonts w:ascii="Calibri" w:hAnsi="Calibri" w:cs="Calibri"/>
          <w:sz w:val="22"/>
          <w:szCs w:val="22"/>
        </w:rPr>
      </w:pPr>
    </w:p>
    <w:p w14:paraId="340D6D54" w14:textId="79B847F9" w:rsidR="00D6473E" w:rsidRPr="00280580" w:rsidRDefault="00D6473E" w:rsidP="005778E9">
      <w:pPr>
        <w:rPr>
          <w:rFonts w:ascii="Calibri" w:hAnsi="Calibri" w:cs="Calibri"/>
          <w:sz w:val="22"/>
          <w:szCs w:val="22"/>
        </w:rPr>
      </w:pPr>
      <w:r w:rsidRPr="00C25543">
        <w:rPr>
          <w:rFonts w:ascii="Calibri" w:hAnsi="Calibri" w:cs="Calibri"/>
          <w:sz w:val="22"/>
          <w:szCs w:val="22"/>
        </w:rPr>
        <w:t xml:space="preserve">The researchers do not expect the questions to cause any harm or discomfort to you. </w:t>
      </w:r>
      <w:r w:rsidR="007E314D">
        <w:rPr>
          <w:rFonts w:ascii="Calibri" w:hAnsi="Calibri" w:cs="Calibri"/>
          <w:sz w:val="22"/>
          <w:szCs w:val="22"/>
        </w:rPr>
        <w:t xml:space="preserve">There is a risk that some information you learn through the </w:t>
      </w:r>
      <w:r w:rsidR="00750C39" w:rsidRPr="00E27598">
        <w:rPr>
          <w:rFonts w:ascii="Calibri" w:hAnsi="Calibri" w:cs="Calibri"/>
          <w:sz w:val="22"/>
          <w:szCs w:val="22"/>
        </w:rPr>
        <w:t>website</w:t>
      </w:r>
      <w:r w:rsidR="007E314D">
        <w:rPr>
          <w:rFonts w:ascii="Calibri" w:hAnsi="Calibri" w:cs="Calibri"/>
          <w:sz w:val="22"/>
          <w:szCs w:val="22"/>
        </w:rPr>
        <w:t xml:space="preserve"> might cause distress. </w:t>
      </w:r>
      <w:r w:rsidR="00C25543" w:rsidRPr="00C25543">
        <w:rPr>
          <w:rFonts w:ascii="Calibri" w:hAnsi="Calibri" w:cs="Calibri"/>
          <w:sz w:val="22"/>
          <w:szCs w:val="22"/>
        </w:rPr>
        <w:t>I</w:t>
      </w:r>
      <w:r w:rsidRPr="00C25543">
        <w:rPr>
          <w:rFonts w:ascii="Calibri" w:hAnsi="Calibri" w:cs="Calibri"/>
          <w:sz w:val="22"/>
          <w:szCs w:val="22"/>
        </w:rPr>
        <w:t xml:space="preserve">f you experience feelings of distress </w:t>
      </w:r>
      <w:r w:rsidR="00541C87" w:rsidRPr="00C25543">
        <w:rPr>
          <w:rFonts w:ascii="Calibri" w:hAnsi="Calibri" w:cs="Calibri"/>
          <w:sz w:val="22"/>
          <w:szCs w:val="22"/>
        </w:rPr>
        <w:t>because of</w:t>
      </w:r>
      <w:r w:rsidRPr="00C25543">
        <w:rPr>
          <w:rFonts w:ascii="Calibri" w:hAnsi="Calibri" w:cs="Calibri"/>
          <w:sz w:val="22"/>
          <w:szCs w:val="22"/>
        </w:rPr>
        <w:t xml:space="preserve"> participation in this study, please let the research team know immediately. You can also contact the following services for support:</w:t>
      </w:r>
    </w:p>
    <w:p w14:paraId="0227F1AE" w14:textId="77777777" w:rsidR="00D6473E" w:rsidRPr="00280580" w:rsidRDefault="00D6473E" w:rsidP="005778E9">
      <w:pPr>
        <w:rPr>
          <w:rFonts w:ascii="Calibri" w:hAnsi="Calibri" w:cs="Calibri"/>
          <w:sz w:val="22"/>
          <w:szCs w:val="22"/>
        </w:rPr>
      </w:pPr>
    </w:p>
    <w:p w14:paraId="516F6299" w14:textId="77777777" w:rsidR="00D6473E" w:rsidRPr="00280580" w:rsidRDefault="00D6473E" w:rsidP="00D6473E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80580">
        <w:rPr>
          <w:rFonts w:ascii="Calibri" w:hAnsi="Calibri" w:cs="Calibri"/>
          <w:sz w:val="22"/>
          <w:szCs w:val="22"/>
        </w:rPr>
        <w:t xml:space="preserve">Lifeline – 13 11 14, </w:t>
      </w:r>
      <w:hyperlink r:id="rId15" w:history="1">
        <w:r w:rsidRPr="00280580">
          <w:rPr>
            <w:rStyle w:val="Hyperlink"/>
            <w:rFonts w:ascii="Calibri" w:hAnsi="Calibri" w:cs="Calibri"/>
            <w:sz w:val="22"/>
            <w:szCs w:val="22"/>
          </w:rPr>
          <w:t>www.lifeline.org.au</w:t>
        </w:r>
      </w:hyperlink>
      <w:r w:rsidRPr="00280580">
        <w:rPr>
          <w:rFonts w:ascii="Calibri" w:hAnsi="Calibri" w:cs="Calibri"/>
          <w:sz w:val="22"/>
          <w:szCs w:val="22"/>
        </w:rPr>
        <w:t xml:space="preserve"> </w:t>
      </w:r>
    </w:p>
    <w:p w14:paraId="39265EE0" w14:textId="77777777" w:rsidR="00D6473E" w:rsidRPr="00280580" w:rsidRDefault="00D6473E" w:rsidP="00D6473E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80580">
        <w:rPr>
          <w:rFonts w:ascii="Calibri" w:hAnsi="Calibri" w:cs="Calibri"/>
          <w:sz w:val="22"/>
          <w:szCs w:val="22"/>
        </w:rPr>
        <w:t xml:space="preserve">Beyond Blue – 1300 22 4636, </w:t>
      </w:r>
      <w:hyperlink r:id="rId16" w:history="1">
        <w:r w:rsidRPr="00280580">
          <w:rPr>
            <w:rStyle w:val="Hyperlink"/>
            <w:rFonts w:ascii="Calibri" w:hAnsi="Calibri" w:cs="Calibri"/>
            <w:sz w:val="22"/>
            <w:szCs w:val="22"/>
          </w:rPr>
          <w:t>www.beyondblue.org.au</w:t>
        </w:r>
      </w:hyperlink>
      <w:r w:rsidRPr="00280580">
        <w:rPr>
          <w:rFonts w:ascii="Calibri" w:hAnsi="Calibri" w:cs="Calibri"/>
          <w:sz w:val="22"/>
          <w:szCs w:val="22"/>
        </w:rPr>
        <w:t xml:space="preserve"> </w:t>
      </w:r>
    </w:p>
    <w:p w14:paraId="34902EB0" w14:textId="77777777" w:rsidR="00D6473E" w:rsidRPr="00280580" w:rsidRDefault="00D6473E" w:rsidP="00D6473E">
      <w:pPr>
        <w:rPr>
          <w:rFonts w:ascii="Calibri" w:hAnsi="Calibri" w:cs="Calibri"/>
          <w:sz w:val="22"/>
          <w:szCs w:val="22"/>
          <w:highlight w:val="yellow"/>
        </w:rPr>
      </w:pPr>
    </w:p>
    <w:p w14:paraId="1A5BD840" w14:textId="77777777" w:rsidR="00D6473E" w:rsidRPr="00280580" w:rsidRDefault="00D6473E" w:rsidP="005778E9">
      <w:pPr>
        <w:rPr>
          <w:rFonts w:ascii="Calibri" w:hAnsi="Calibri" w:cs="Calibri"/>
          <w:b/>
          <w:bCs/>
          <w:sz w:val="22"/>
          <w:szCs w:val="22"/>
        </w:rPr>
      </w:pPr>
      <w:r w:rsidRPr="00280580">
        <w:rPr>
          <w:rFonts w:ascii="Calibri" w:hAnsi="Calibri" w:cs="Calibri"/>
          <w:b/>
          <w:bCs/>
          <w:sz w:val="22"/>
          <w:szCs w:val="22"/>
        </w:rPr>
        <w:t>Withdrawal Rights</w:t>
      </w:r>
    </w:p>
    <w:p w14:paraId="16B702D2" w14:textId="6725B4F7" w:rsidR="00DA43D4" w:rsidRPr="00280580" w:rsidRDefault="00D6473E" w:rsidP="00E92940">
      <w:pPr>
        <w:rPr>
          <w:rFonts w:ascii="Calibri" w:hAnsi="Calibri" w:cs="Calibri"/>
          <w:sz w:val="22"/>
          <w:szCs w:val="22"/>
        </w:rPr>
      </w:pPr>
      <w:r w:rsidRPr="00280580">
        <w:rPr>
          <w:rFonts w:ascii="Calibri" w:hAnsi="Calibri" w:cs="Calibri"/>
          <w:sz w:val="22"/>
          <w:szCs w:val="22"/>
        </w:rPr>
        <w:t>You may</w:t>
      </w:r>
      <w:r w:rsidR="006D3D68">
        <w:rPr>
          <w:rFonts w:ascii="Calibri" w:hAnsi="Calibri" w:cs="Calibri"/>
          <w:sz w:val="22"/>
          <w:szCs w:val="22"/>
        </w:rPr>
        <w:t xml:space="preserve"> de</w:t>
      </w:r>
      <w:r w:rsidRPr="00280580">
        <w:rPr>
          <w:rFonts w:ascii="Calibri" w:hAnsi="Calibri" w:cs="Calibri"/>
          <w:sz w:val="22"/>
          <w:szCs w:val="22"/>
        </w:rPr>
        <w:t xml:space="preserve">cline to take part in this research study. If you decide to take part and later change your mind, you </w:t>
      </w:r>
      <w:r w:rsidR="00C23EDA" w:rsidRPr="00280580">
        <w:rPr>
          <w:rFonts w:ascii="Calibri" w:hAnsi="Calibri" w:cs="Calibri"/>
          <w:sz w:val="22"/>
          <w:szCs w:val="22"/>
        </w:rPr>
        <w:t xml:space="preserve">may withdraw at any time without providing an explanation. To withdraw, please contact the Chief Investigator or you may just </w:t>
      </w:r>
      <w:r w:rsidR="00484E2A">
        <w:rPr>
          <w:rFonts w:ascii="Calibri" w:hAnsi="Calibri" w:cs="Calibri"/>
          <w:sz w:val="22"/>
          <w:szCs w:val="22"/>
        </w:rPr>
        <w:t xml:space="preserve">refuse to answer questions or </w:t>
      </w:r>
      <w:r w:rsidR="00A52181">
        <w:rPr>
          <w:rFonts w:ascii="Calibri" w:hAnsi="Calibri" w:cs="Calibri"/>
          <w:sz w:val="22"/>
          <w:szCs w:val="22"/>
        </w:rPr>
        <w:t xml:space="preserve">leave the </w:t>
      </w:r>
      <w:r w:rsidR="00750C39">
        <w:rPr>
          <w:rFonts w:ascii="Calibri" w:hAnsi="Calibri" w:cs="Calibri"/>
          <w:sz w:val="22"/>
          <w:szCs w:val="22"/>
        </w:rPr>
        <w:t xml:space="preserve">session or </w:t>
      </w:r>
      <w:r w:rsidR="00A52181">
        <w:rPr>
          <w:rFonts w:ascii="Calibri" w:hAnsi="Calibri" w:cs="Calibri"/>
          <w:sz w:val="22"/>
          <w:szCs w:val="22"/>
        </w:rPr>
        <w:t>interview</w:t>
      </w:r>
      <w:r w:rsidR="00C25543">
        <w:rPr>
          <w:rFonts w:ascii="Calibri" w:hAnsi="Calibri" w:cs="Calibri"/>
          <w:sz w:val="22"/>
          <w:szCs w:val="22"/>
        </w:rPr>
        <w:t xml:space="preserve">. </w:t>
      </w:r>
      <w:r w:rsidR="00E32D5C">
        <w:rPr>
          <w:rFonts w:ascii="Calibri" w:hAnsi="Calibri" w:cs="Calibri"/>
          <w:sz w:val="22"/>
          <w:szCs w:val="22"/>
        </w:rPr>
        <w:t xml:space="preserve">You </w:t>
      </w:r>
      <w:r w:rsidR="00065B4B">
        <w:rPr>
          <w:rFonts w:ascii="Calibri" w:hAnsi="Calibri" w:cs="Calibri"/>
          <w:sz w:val="22"/>
          <w:szCs w:val="22"/>
        </w:rPr>
        <w:t xml:space="preserve">may choose whether </w:t>
      </w:r>
      <w:r w:rsidR="00A17764">
        <w:rPr>
          <w:rFonts w:ascii="Calibri" w:hAnsi="Calibri" w:cs="Calibri"/>
          <w:sz w:val="22"/>
          <w:szCs w:val="22"/>
        </w:rPr>
        <w:t xml:space="preserve">any data collected up to the point of your withdrawal is securely destroyed or </w:t>
      </w:r>
      <w:r w:rsidR="009515D2">
        <w:rPr>
          <w:rFonts w:ascii="Calibri" w:hAnsi="Calibri" w:cs="Calibri"/>
          <w:sz w:val="22"/>
          <w:szCs w:val="22"/>
        </w:rPr>
        <w:t xml:space="preserve">is included in the study. </w:t>
      </w:r>
      <w:r w:rsidR="00A17764">
        <w:rPr>
          <w:rFonts w:ascii="Calibri" w:hAnsi="Calibri" w:cs="Calibri"/>
          <w:sz w:val="22"/>
          <w:szCs w:val="22"/>
        </w:rPr>
        <w:t xml:space="preserve"> </w:t>
      </w:r>
    </w:p>
    <w:p w14:paraId="05F3F774" w14:textId="77777777" w:rsidR="00DA43D4" w:rsidRPr="00280580" w:rsidRDefault="00DA43D4" w:rsidP="005778E9">
      <w:pPr>
        <w:rPr>
          <w:rFonts w:ascii="Calibri" w:hAnsi="Calibri" w:cs="Calibri"/>
          <w:sz w:val="22"/>
          <w:szCs w:val="22"/>
        </w:rPr>
      </w:pPr>
    </w:p>
    <w:p w14:paraId="1A57C85C" w14:textId="77777777" w:rsidR="005778E9" w:rsidRPr="00280580" w:rsidRDefault="005778E9" w:rsidP="005778E9">
      <w:pPr>
        <w:rPr>
          <w:rFonts w:ascii="Calibri" w:hAnsi="Calibri" w:cs="Calibri"/>
          <w:b/>
          <w:bCs/>
          <w:sz w:val="22"/>
          <w:szCs w:val="22"/>
        </w:rPr>
      </w:pPr>
      <w:r w:rsidRPr="00280580">
        <w:rPr>
          <w:rFonts w:ascii="Calibri" w:hAnsi="Calibri" w:cs="Calibri"/>
          <w:b/>
          <w:bCs/>
          <w:sz w:val="22"/>
          <w:szCs w:val="22"/>
        </w:rPr>
        <w:t>Confidentiality and Privacy</w:t>
      </w:r>
    </w:p>
    <w:p w14:paraId="34AE2ABE" w14:textId="0CF4A24C" w:rsidR="005778E9" w:rsidRPr="00280580" w:rsidRDefault="005778E9" w:rsidP="005778E9">
      <w:pPr>
        <w:rPr>
          <w:rFonts w:ascii="Calibri" w:hAnsi="Calibri" w:cs="Calibri"/>
          <w:sz w:val="22"/>
          <w:szCs w:val="22"/>
        </w:rPr>
      </w:pPr>
      <w:r w:rsidRPr="00280580">
        <w:rPr>
          <w:rFonts w:ascii="Calibri" w:hAnsi="Calibri" w:cs="Calibri"/>
          <w:sz w:val="22"/>
          <w:szCs w:val="22"/>
        </w:rPr>
        <w:t xml:space="preserve">Only researchers listed on this form have access to the individual information provided by </w:t>
      </w:r>
      <w:r w:rsidR="005A5284">
        <w:rPr>
          <w:rFonts w:ascii="Calibri" w:hAnsi="Calibri" w:cs="Calibri"/>
          <w:sz w:val="22"/>
          <w:szCs w:val="22"/>
        </w:rPr>
        <w:t>you</w:t>
      </w:r>
      <w:r w:rsidRPr="00280580">
        <w:rPr>
          <w:rFonts w:ascii="Calibri" w:hAnsi="Calibri" w:cs="Calibri"/>
          <w:sz w:val="22"/>
          <w:szCs w:val="22"/>
        </w:rPr>
        <w:t xml:space="preserve">. Privacy and confidentiality will be </w:t>
      </w:r>
      <w:r w:rsidR="00541C87" w:rsidRPr="00280580">
        <w:rPr>
          <w:rFonts w:ascii="Calibri" w:hAnsi="Calibri" w:cs="Calibri"/>
          <w:sz w:val="22"/>
          <w:szCs w:val="22"/>
        </w:rPr>
        <w:t>always assured</w:t>
      </w:r>
      <w:r w:rsidRPr="00280580">
        <w:rPr>
          <w:rFonts w:ascii="Calibri" w:hAnsi="Calibri" w:cs="Calibri"/>
          <w:sz w:val="22"/>
          <w:szCs w:val="22"/>
        </w:rPr>
        <w:t xml:space="preserve">. The research outcomes may be presented at conferences, written up for publication or used for other research purposes as described in this </w:t>
      </w:r>
      <w:r w:rsidR="000A61C6" w:rsidRPr="00280580">
        <w:rPr>
          <w:rFonts w:ascii="Calibri" w:hAnsi="Calibri" w:cs="Calibri"/>
          <w:sz w:val="22"/>
          <w:szCs w:val="22"/>
        </w:rPr>
        <w:t xml:space="preserve">information </w:t>
      </w:r>
      <w:r w:rsidRPr="00280580">
        <w:rPr>
          <w:rFonts w:ascii="Calibri" w:hAnsi="Calibri" w:cs="Calibri"/>
          <w:sz w:val="22"/>
          <w:szCs w:val="22"/>
        </w:rPr>
        <w:t xml:space="preserve">form. However, the privacy and confidentiality of individuals will be </w:t>
      </w:r>
      <w:r w:rsidR="00541C87" w:rsidRPr="00280580">
        <w:rPr>
          <w:rFonts w:ascii="Calibri" w:hAnsi="Calibri" w:cs="Calibri"/>
          <w:sz w:val="22"/>
          <w:szCs w:val="22"/>
        </w:rPr>
        <w:t>always protected</w:t>
      </w:r>
      <w:r w:rsidRPr="00280580">
        <w:rPr>
          <w:rFonts w:ascii="Calibri" w:hAnsi="Calibri" w:cs="Calibri"/>
          <w:sz w:val="22"/>
          <w:szCs w:val="22"/>
        </w:rPr>
        <w:t>.</w:t>
      </w:r>
      <w:r w:rsidR="000A61C6" w:rsidRPr="00280580">
        <w:rPr>
          <w:rFonts w:ascii="Calibri" w:hAnsi="Calibri" w:cs="Calibri"/>
          <w:sz w:val="22"/>
          <w:szCs w:val="22"/>
        </w:rPr>
        <w:t xml:space="preserve"> </w:t>
      </w:r>
      <w:r w:rsidR="005A5284">
        <w:rPr>
          <w:rFonts w:ascii="Calibri" w:hAnsi="Calibri" w:cs="Calibri"/>
          <w:sz w:val="22"/>
          <w:szCs w:val="22"/>
        </w:rPr>
        <w:t xml:space="preserve">You </w:t>
      </w:r>
      <w:r w:rsidR="000A61C6" w:rsidRPr="00280580">
        <w:rPr>
          <w:rFonts w:ascii="Calibri" w:hAnsi="Calibri" w:cs="Calibri"/>
          <w:sz w:val="22"/>
          <w:szCs w:val="22"/>
        </w:rPr>
        <w:t xml:space="preserve">will not be </w:t>
      </w:r>
      <w:r w:rsidR="00D6473E" w:rsidRPr="00280580">
        <w:rPr>
          <w:rFonts w:ascii="Calibri" w:hAnsi="Calibri" w:cs="Calibri"/>
          <w:sz w:val="22"/>
          <w:szCs w:val="22"/>
        </w:rPr>
        <w:t>named,</w:t>
      </w:r>
      <w:r w:rsidR="000A61C6" w:rsidRPr="00280580">
        <w:rPr>
          <w:rFonts w:ascii="Calibri" w:hAnsi="Calibri" w:cs="Calibri"/>
          <w:sz w:val="22"/>
          <w:szCs w:val="22"/>
        </w:rPr>
        <w:t xml:space="preserve"> and </w:t>
      </w:r>
      <w:r w:rsidR="005A5284">
        <w:rPr>
          <w:rFonts w:ascii="Calibri" w:hAnsi="Calibri" w:cs="Calibri"/>
          <w:sz w:val="22"/>
          <w:szCs w:val="22"/>
        </w:rPr>
        <w:t xml:space="preserve">your </w:t>
      </w:r>
      <w:r w:rsidR="000A61C6" w:rsidRPr="00280580">
        <w:rPr>
          <w:rFonts w:ascii="Calibri" w:hAnsi="Calibri" w:cs="Calibri"/>
          <w:sz w:val="22"/>
          <w:szCs w:val="22"/>
        </w:rPr>
        <w:t xml:space="preserve">individual information will not be identifiable in any research products without </w:t>
      </w:r>
      <w:r w:rsidR="005A5284">
        <w:rPr>
          <w:rFonts w:ascii="Calibri" w:hAnsi="Calibri" w:cs="Calibri"/>
          <w:sz w:val="22"/>
          <w:szCs w:val="22"/>
        </w:rPr>
        <w:t>your explicit</w:t>
      </w:r>
      <w:r w:rsidR="000A61C6" w:rsidRPr="00280580">
        <w:rPr>
          <w:rFonts w:ascii="Calibri" w:hAnsi="Calibri" w:cs="Calibri"/>
          <w:sz w:val="22"/>
          <w:szCs w:val="22"/>
        </w:rPr>
        <w:t xml:space="preserve"> consent. </w:t>
      </w:r>
    </w:p>
    <w:p w14:paraId="18AA9324" w14:textId="77777777" w:rsidR="00BB395B" w:rsidRDefault="00BB395B" w:rsidP="005778E9">
      <w:pPr>
        <w:rPr>
          <w:rFonts w:ascii="Calibri" w:hAnsi="Calibri" w:cs="Calibri"/>
          <w:sz w:val="22"/>
          <w:szCs w:val="22"/>
        </w:rPr>
      </w:pPr>
    </w:p>
    <w:p w14:paraId="62DB96EE" w14:textId="2002FE5A" w:rsidR="005778E9" w:rsidRPr="00280580" w:rsidRDefault="00BB395B" w:rsidP="005778E9">
      <w:pPr>
        <w:rPr>
          <w:rFonts w:ascii="Calibri" w:hAnsi="Calibri" w:cs="Calibri"/>
          <w:sz w:val="22"/>
          <w:szCs w:val="22"/>
        </w:rPr>
      </w:pPr>
      <w:r w:rsidRPr="00BB395B">
        <w:rPr>
          <w:rFonts w:ascii="Calibri" w:hAnsi="Calibri" w:cs="Calibri"/>
          <w:sz w:val="22"/>
          <w:szCs w:val="22"/>
        </w:rPr>
        <w:t xml:space="preserve">No data, including identifiable, non-identifiable and de-identified datasets, will be </w:t>
      </w:r>
      <w:r w:rsidR="00541C87" w:rsidRPr="00BB395B">
        <w:rPr>
          <w:rFonts w:ascii="Calibri" w:hAnsi="Calibri" w:cs="Calibri"/>
          <w:sz w:val="22"/>
          <w:szCs w:val="22"/>
        </w:rPr>
        <w:t>shared,</w:t>
      </w:r>
      <w:r w:rsidRPr="00BB395B">
        <w:rPr>
          <w:rFonts w:ascii="Calibri" w:hAnsi="Calibri" w:cs="Calibri"/>
          <w:sz w:val="22"/>
          <w:szCs w:val="22"/>
        </w:rPr>
        <w:t xml:space="preserve"> or used in future research projects without </w:t>
      </w:r>
      <w:r w:rsidR="005A5284">
        <w:rPr>
          <w:rFonts w:ascii="Calibri" w:hAnsi="Calibri" w:cs="Calibri"/>
          <w:sz w:val="22"/>
          <w:szCs w:val="22"/>
        </w:rPr>
        <w:t>your</w:t>
      </w:r>
      <w:r w:rsidRPr="00BB395B">
        <w:rPr>
          <w:rFonts w:ascii="Calibri" w:hAnsi="Calibri" w:cs="Calibri"/>
          <w:sz w:val="22"/>
          <w:szCs w:val="22"/>
        </w:rPr>
        <w:t xml:space="preserve"> explicit consent.</w:t>
      </w:r>
    </w:p>
    <w:p w14:paraId="1D3A13E9" w14:textId="77777777" w:rsidR="00BB395B" w:rsidRPr="00280580" w:rsidRDefault="00BB395B" w:rsidP="005778E9">
      <w:pPr>
        <w:rPr>
          <w:rFonts w:ascii="Calibri" w:hAnsi="Calibri" w:cs="Calibri"/>
          <w:b/>
          <w:bCs/>
          <w:sz w:val="22"/>
          <w:szCs w:val="22"/>
        </w:rPr>
      </w:pPr>
    </w:p>
    <w:p w14:paraId="581A9740" w14:textId="77777777" w:rsidR="005778E9" w:rsidRPr="00280580" w:rsidRDefault="005778E9" w:rsidP="005778E9">
      <w:pPr>
        <w:rPr>
          <w:rFonts w:ascii="Calibri" w:hAnsi="Calibri" w:cs="Calibri"/>
          <w:b/>
          <w:bCs/>
          <w:sz w:val="22"/>
          <w:szCs w:val="22"/>
        </w:rPr>
      </w:pPr>
      <w:r w:rsidRPr="00280580">
        <w:rPr>
          <w:rFonts w:ascii="Calibri" w:hAnsi="Calibri" w:cs="Calibri"/>
          <w:b/>
          <w:bCs/>
          <w:sz w:val="22"/>
          <w:szCs w:val="22"/>
        </w:rPr>
        <w:t>Data Storage</w:t>
      </w:r>
    </w:p>
    <w:p w14:paraId="0F2968A4" w14:textId="4624C380" w:rsidR="000A61C6" w:rsidRPr="00280580" w:rsidRDefault="005778E9" w:rsidP="000A61C6">
      <w:pPr>
        <w:rPr>
          <w:rFonts w:ascii="Calibri" w:hAnsi="Calibri" w:cs="Calibri"/>
          <w:sz w:val="22"/>
          <w:szCs w:val="22"/>
        </w:rPr>
      </w:pPr>
      <w:r w:rsidRPr="00280580">
        <w:rPr>
          <w:rFonts w:ascii="Calibri" w:hAnsi="Calibri" w:cs="Calibri"/>
          <w:sz w:val="22"/>
          <w:szCs w:val="22"/>
        </w:rPr>
        <w:lastRenderedPageBreak/>
        <w:t xml:space="preserve">The information collected may be stored securely on a password protected computer and/or </w:t>
      </w:r>
      <w:r w:rsidR="000A61C6" w:rsidRPr="00280580">
        <w:rPr>
          <w:rFonts w:ascii="Calibri" w:hAnsi="Calibri" w:cs="Calibri"/>
          <w:sz w:val="22"/>
          <w:szCs w:val="22"/>
        </w:rPr>
        <w:t xml:space="preserve">Flinders University </w:t>
      </w:r>
      <w:r w:rsidRPr="00280580">
        <w:rPr>
          <w:rFonts w:ascii="Calibri" w:hAnsi="Calibri" w:cs="Calibri"/>
          <w:sz w:val="22"/>
          <w:szCs w:val="22"/>
        </w:rPr>
        <w:t>server throughout the study.</w:t>
      </w:r>
      <w:r w:rsidR="000A61C6" w:rsidRPr="00280580">
        <w:rPr>
          <w:rFonts w:ascii="Calibri" w:hAnsi="Calibri" w:cs="Calibri"/>
          <w:sz w:val="22"/>
          <w:szCs w:val="22"/>
        </w:rPr>
        <w:t xml:space="preserve"> Any identifiable data will be de-identified for data storage purposes unless indicated otherwise. </w:t>
      </w:r>
      <w:r w:rsidRPr="00280580">
        <w:rPr>
          <w:rFonts w:ascii="Calibri" w:hAnsi="Calibri" w:cs="Calibri"/>
          <w:sz w:val="22"/>
          <w:szCs w:val="22"/>
        </w:rPr>
        <w:t xml:space="preserve">All data will be </w:t>
      </w:r>
      <w:r w:rsidR="0093259F" w:rsidRPr="00280580">
        <w:rPr>
          <w:rFonts w:ascii="Calibri" w:hAnsi="Calibri" w:cs="Calibri"/>
          <w:sz w:val="22"/>
          <w:szCs w:val="22"/>
        </w:rPr>
        <w:t xml:space="preserve">securely </w:t>
      </w:r>
      <w:r w:rsidRPr="00280580">
        <w:rPr>
          <w:rFonts w:ascii="Calibri" w:hAnsi="Calibri" w:cs="Calibri"/>
          <w:sz w:val="22"/>
          <w:szCs w:val="22"/>
        </w:rPr>
        <w:t xml:space="preserve">transferred </w:t>
      </w:r>
      <w:r w:rsidR="0093259F" w:rsidRPr="00280580">
        <w:rPr>
          <w:rFonts w:ascii="Calibri" w:hAnsi="Calibri" w:cs="Calibri"/>
          <w:sz w:val="22"/>
          <w:szCs w:val="22"/>
        </w:rPr>
        <w:t xml:space="preserve">to </w:t>
      </w:r>
      <w:r w:rsidRPr="00280580">
        <w:rPr>
          <w:rFonts w:ascii="Calibri" w:hAnsi="Calibri" w:cs="Calibri"/>
          <w:sz w:val="22"/>
          <w:szCs w:val="22"/>
        </w:rPr>
        <w:t xml:space="preserve">and stored at Flinders University for </w:t>
      </w:r>
      <w:r w:rsidR="004B7743">
        <w:rPr>
          <w:rFonts w:ascii="Calibri" w:hAnsi="Calibri" w:cs="Calibri"/>
          <w:sz w:val="22"/>
          <w:szCs w:val="22"/>
        </w:rPr>
        <w:t>five</w:t>
      </w:r>
      <w:r w:rsidR="00F871C7" w:rsidRPr="00C25543">
        <w:rPr>
          <w:rFonts w:ascii="Calibri" w:hAnsi="Calibri" w:cs="Calibri"/>
          <w:sz w:val="22"/>
          <w:szCs w:val="22"/>
        </w:rPr>
        <w:t xml:space="preserve"> years </w:t>
      </w:r>
      <w:r w:rsidRPr="00280580">
        <w:rPr>
          <w:rFonts w:ascii="Calibri" w:hAnsi="Calibri" w:cs="Calibri"/>
          <w:sz w:val="22"/>
          <w:szCs w:val="22"/>
        </w:rPr>
        <w:t xml:space="preserve">after publication of the results. </w:t>
      </w:r>
      <w:r w:rsidR="0093259F" w:rsidRPr="00280580">
        <w:rPr>
          <w:rFonts w:ascii="Calibri" w:hAnsi="Calibri" w:cs="Calibri"/>
          <w:sz w:val="22"/>
          <w:szCs w:val="22"/>
        </w:rPr>
        <w:t xml:space="preserve">Following the required data storage </w:t>
      </w:r>
      <w:r w:rsidRPr="00280580">
        <w:rPr>
          <w:rFonts w:ascii="Calibri" w:hAnsi="Calibri" w:cs="Calibri"/>
          <w:sz w:val="22"/>
          <w:szCs w:val="22"/>
        </w:rPr>
        <w:t xml:space="preserve">period, </w:t>
      </w:r>
      <w:r w:rsidR="0093259F" w:rsidRPr="00280580">
        <w:rPr>
          <w:rFonts w:ascii="Calibri" w:hAnsi="Calibri" w:cs="Calibri"/>
          <w:sz w:val="22"/>
          <w:szCs w:val="22"/>
        </w:rPr>
        <w:t xml:space="preserve">all </w:t>
      </w:r>
      <w:r w:rsidRPr="00280580">
        <w:rPr>
          <w:rFonts w:ascii="Calibri" w:hAnsi="Calibri" w:cs="Calibri"/>
          <w:sz w:val="22"/>
          <w:szCs w:val="22"/>
        </w:rPr>
        <w:t xml:space="preserve">data will be </w:t>
      </w:r>
      <w:r w:rsidR="00C23EDA" w:rsidRPr="00280580">
        <w:rPr>
          <w:rFonts w:ascii="Calibri" w:hAnsi="Calibri" w:cs="Calibri"/>
          <w:sz w:val="22"/>
          <w:szCs w:val="22"/>
        </w:rPr>
        <w:t xml:space="preserve">securely </w:t>
      </w:r>
      <w:r w:rsidRPr="00280580">
        <w:rPr>
          <w:rFonts w:ascii="Calibri" w:hAnsi="Calibri" w:cs="Calibri"/>
          <w:sz w:val="22"/>
          <w:szCs w:val="22"/>
        </w:rPr>
        <w:t xml:space="preserve">destroyed according to university protocols. </w:t>
      </w:r>
    </w:p>
    <w:p w14:paraId="42A00EC1" w14:textId="77777777" w:rsidR="000A61C6" w:rsidRPr="00280580" w:rsidRDefault="000A61C6" w:rsidP="005778E9">
      <w:pPr>
        <w:rPr>
          <w:rFonts w:ascii="Calibri" w:hAnsi="Calibri" w:cs="Calibri"/>
          <w:sz w:val="22"/>
          <w:szCs w:val="22"/>
        </w:rPr>
      </w:pPr>
    </w:p>
    <w:p w14:paraId="1162DE47" w14:textId="31A2F527" w:rsidR="0000650E" w:rsidRPr="00280580" w:rsidRDefault="00576D44" w:rsidP="008E1C19">
      <w:pPr>
        <w:rPr>
          <w:rFonts w:ascii="Calibri" w:hAnsi="Calibri" w:cs="Calibri"/>
          <w:sz w:val="22"/>
          <w:szCs w:val="22"/>
        </w:rPr>
      </w:pPr>
      <w:r w:rsidRPr="4D58C79E">
        <w:rPr>
          <w:rFonts w:ascii="Calibri" w:hAnsi="Calibri" w:cs="Calibri"/>
          <w:b/>
          <w:bCs/>
          <w:sz w:val="22"/>
          <w:szCs w:val="22"/>
        </w:rPr>
        <w:t>Recognition of Contribution / Time / T</w:t>
      </w:r>
      <w:r w:rsidR="0000650E" w:rsidRPr="4D58C79E">
        <w:rPr>
          <w:rFonts w:ascii="Calibri" w:hAnsi="Calibri" w:cs="Calibri"/>
          <w:b/>
          <w:bCs/>
          <w:sz w:val="22"/>
          <w:szCs w:val="22"/>
        </w:rPr>
        <w:t>ravel c</w:t>
      </w:r>
      <w:r w:rsidR="001147BB" w:rsidRPr="4D58C79E">
        <w:rPr>
          <w:rFonts w:ascii="Calibri" w:hAnsi="Calibri" w:cs="Calibri"/>
          <w:b/>
          <w:bCs/>
          <w:sz w:val="22"/>
          <w:szCs w:val="22"/>
        </w:rPr>
        <w:t>osts</w:t>
      </w:r>
      <w:r>
        <w:br/>
      </w:r>
      <w:r w:rsidR="0094287D" w:rsidRPr="4D58C79E">
        <w:rPr>
          <w:rFonts w:ascii="Calibri" w:hAnsi="Calibri" w:cs="Calibri"/>
          <w:sz w:val="22"/>
          <w:szCs w:val="22"/>
        </w:rPr>
        <w:t>There are no requirements to travel to participate in the research (</w:t>
      </w:r>
      <w:r w:rsidR="001534B4" w:rsidRPr="4D58C79E">
        <w:rPr>
          <w:rFonts w:ascii="Calibri" w:hAnsi="Calibri" w:cs="Calibri"/>
          <w:sz w:val="22"/>
          <w:szCs w:val="22"/>
        </w:rPr>
        <w:t xml:space="preserve">Take charge sessions, website access, survey and interviews will be conducted online). </w:t>
      </w:r>
      <w:r w:rsidR="001147BB" w:rsidRPr="4D58C79E">
        <w:rPr>
          <w:rFonts w:ascii="Calibri" w:hAnsi="Calibri" w:cs="Calibri"/>
          <w:sz w:val="22"/>
          <w:szCs w:val="22"/>
        </w:rPr>
        <w:t xml:space="preserve">If you would like to participate, in recognition of your contribution and participation time, you will be </w:t>
      </w:r>
      <w:r w:rsidR="00806B84" w:rsidRPr="4D58C79E">
        <w:rPr>
          <w:rFonts w:ascii="Calibri" w:hAnsi="Calibri" w:cs="Calibri"/>
          <w:sz w:val="22"/>
          <w:szCs w:val="22"/>
        </w:rPr>
        <w:t xml:space="preserve">provided with a $50 </w:t>
      </w:r>
      <w:r w:rsidR="00F7114E" w:rsidRPr="4D58C79E">
        <w:rPr>
          <w:rFonts w:ascii="Calibri" w:hAnsi="Calibri" w:cs="Calibri"/>
          <w:sz w:val="22"/>
          <w:szCs w:val="22"/>
        </w:rPr>
        <w:t xml:space="preserve">voucher. This voucher will be </w:t>
      </w:r>
      <w:r w:rsidR="00791240" w:rsidRPr="4D58C79E">
        <w:rPr>
          <w:rFonts w:ascii="Calibri" w:hAnsi="Calibri" w:cs="Calibri"/>
          <w:sz w:val="22"/>
          <w:szCs w:val="22"/>
        </w:rPr>
        <w:t xml:space="preserve">sent </w:t>
      </w:r>
      <w:r w:rsidR="00F7114E" w:rsidRPr="4D58C79E">
        <w:rPr>
          <w:rFonts w:ascii="Calibri" w:hAnsi="Calibri" w:cs="Calibri"/>
          <w:sz w:val="22"/>
          <w:szCs w:val="22"/>
        </w:rPr>
        <w:t>to you on</w:t>
      </w:r>
      <w:r w:rsidR="74EF3841" w:rsidRPr="4D58C79E">
        <w:rPr>
          <w:rFonts w:ascii="Calibri" w:hAnsi="Calibri" w:cs="Calibri"/>
          <w:sz w:val="22"/>
          <w:szCs w:val="22"/>
        </w:rPr>
        <w:t xml:space="preserve">ce you have </w:t>
      </w:r>
      <w:r w:rsidR="008C3C21" w:rsidRPr="4D58C79E">
        <w:rPr>
          <w:rFonts w:ascii="Calibri" w:hAnsi="Calibri" w:cs="Calibri"/>
          <w:sz w:val="22"/>
          <w:szCs w:val="22"/>
        </w:rPr>
        <w:t>completed the interview at the end of the study period.</w:t>
      </w:r>
      <w:r w:rsidR="74EF3841" w:rsidRPr="4D58C79E">
        <w:rPr>
          <w:rFonts w:ascii="Calibri" w:hAnsi="Calibri" w:cs="Calibri"/>
          <w:sz w:val="22"/>
          <w:szCs w:val="22"/>
        </w:rPr>
        <w:t xml:space="preserve"> </w:t>
      </w:r>
      <w:r w:rsidR="00F7114E" w:rsidRPr="4D58C79E">
        <w:rPr>
          <w:rFonts w:ascii="Calibri" w:hAnsi="Calibri" w:cs="Calibri"/>
          <w:sz w:val="22"/>
          <w:szCs w:val="22"/>
        </w:rPr>
        <w:t xml:space="preserve"> </w:t>
      </w:r>
    </w:p>
    <w:p w14:paraId="18F60D4E" w14:textId="77777777" w:rsidR="001147BB" w:rsidRPr="00280580" w:rsidRDefault="001147BB" w:rsidP="4D58C79E">
      <w:pPr>
        <w:rPr>
          <w:rFonts w:ascii="Calibri" w:hAnsi="Calibri" w:cs="Calibri"/>
          <w:b/>
          <w:bCs/>
          <w:sz w:val="22"/>
          <w:szCs w:val="22"/>
        </w:rPr>
      </w:pPr>
    </w:p>
    <w:p w14:paraId="32693610" w14:textId="77777777" w:rsidR="004C30A7" w:rsidRPr="00280580" w:rsidRDefault="004C30A7" w:rsidP="004C30A7">
      <w:pPr>
        <w:rPr>
          <w:rFonts w:ascii="Calibri" w:hAnsi="Calibri" w:cs="Calibri"/>
          <w:b/>
          <w:sz w:val="22"/>
          <w:szCs w:val="22"/>
        </w:rPr>
      </w:pPr>
      <w:r w:rsidRPr="00280580">
        <w:rPr>
          <w:rFonts w:ascii="Calibri" w:hAnsi="Calibri" w:cs="Calibri"/>
          <w:b/>
          <w:sz w:val="22"/>
          <w:szCs w:val="22"/>
        </w:rPr>
        <w:t>How will I receive feedback?</w:t>
      </w:r>
    </w:p>
    <w:p w14:paraId="094BDDA8" w14:textId="53A3B554" w:rsidR="00B919D7" w:rsidRPr="00280580" w:rsidRDefault="00F51C5C" w:rsidP="00B919D7">
      <w:pPr>
        <w:rPr>
          <w:rFonts w:ascii="Calibri" w:hAnsi="Calibri" w:cs="Calibri"/>
          <w:sz w:val="22"/>
          <w:szCs w:val="22"/>
        </w:rPr>
      </w:pPr>
      <w:r w:rsidRPr="00280580">
        <w:rPr>
          <w:rFonts w:ascii="Calibri" w:hAnsi="Calibri" w:cs="Calibri"/>
          <w:sz w:val="22"/>
          <w:szCs w:val="22"/>
        </w:rPr>
        <w:t>On project completion</w:t>
      </w:r>
      <w:r w:rsidR="0000650E" w:rsidRPr="00280580">
        <w:rPr>
          <w:rFonts w:ascii="Calibri" w:hAnsi="Calibri" w:cs="Calibri"/>
          <w:sz w:val="22"/>
          <w:szCs w:val="22"/>
        </w:rPr>
        <w:t>,</w:t>
      </w:r>
      <w:r w:rsidRPr="00280580">
        <w:rPr>
          <w:rFonts w:ascii="Calibri" w:hAnsi="Calibri" w:cs="Calibri"/>
          <w:sz w:val="22"/>
          <w:szCs w:val="22"/>
        </w:rPr>
        <w:t xml:space="preserve"> </w:t>
      </w:r>
      <w:r w:rsidR="00DA43D4" w:rsidRPr="00280580">
        <w:rPr>
          <w:rFonts w:ascii="Calibri" w:hAnsi="Calibri" w:cs="Calibri"/>
          <w:sz w:val="22"/>
          <w:szCs w:val="22"/>
        </w:rPr>
        <w:t xml:space="preserve">a short summary of the </w:t>
      </w:r>
      <w:r w:rsidRPr="00280580">
        <w:rPr>
          <w:rFonts w:ascii="Calibri" w:hAnsi="Calibri" w:cs="Calibri"/>
          <w:sz w:val="22"/>
          <w:szCs w:val="22"/>
        </w:rPr>
        <w:t xml:space="preserve">outcomes will be </w:t>
      </w:r>
      <w:r w:rsidR="00DA43D4" w:rsidRPr="00280580">
        <w:rPr>
          <w:rFonts w:ascii="Calibri" w:hAnsi="Calibri" w:cs="Calibri"/>
          <w:sz w:val="22"/>
          <w:szCs w:val="22"/>
        </w:rPr>
        <w:t>provided</w:t>
      </w:r>
      <w:r w:rsidRPr="00280580">
        <w:rPr>
          <w:rFonts w:ascii="Calibri" w:hAnsi="Calibri" w:cs="Calibri"/>
          <w:sz w:val="22"/>
          <w:szCs w:val="22"/>
        </w:rPr>
        <w:t xml:space="preserve"> to all participants via email</w:t>
      </w:r>
      <w:r w:rsidR="00EC10FF">
        <w:rPr>
          <w:rFonts w:ascii="Calibri" w:hAnsi="Calibri" w:cs="Calibri"/>
          <w:sz w:val="22"/>
          <w:szCs w:val="22"/>
        </w:rPr>
        <w:t xml:space="preserve">. </w:t>
      </w:r>
      <w:r w:rsidRPr="00280580">
        <w:rPr>
          <w:rFonts w:ascii="Calibri" w:hAnsi="Calibri" w:cs="Calibri"/>
          <w:sz w:val="22"/>
          <w:szCs w:val="22"/>
        </w:rPr>
        <w:br/>
      </w:r>
    </w:p>
    <w:p w14:paraId="3E832157" w14:textId="77777777" w:rsidR="00BB395B" w:rsidRPr="00280580" w:rsidRDefault="00BB395B" w:rsidP="00BB395B">
      <w:pPr>
        <w:rPr>
          <w:rFonts w:ascii="Calibri" w:hAnsi="Calibri" w:cs="Calibri"/>
          <w:b/>
          <w:sz w:val="22"/>
          <w:szCs w:val="22"/>
        </w:rPr>
      </w:pPr>
      <w:r w:rsidRPr="00280580">
        <w:rPr>
          <w:rFonts w:ascii="Calibri" w:hAnsi="Calibri" w:cs="Calibri"/>
          <w:b/>
          <w:sz w:val="22"/>
          <w:szCs w:val="22"/>
        </w:rPr>
        <w:t>Ethics Committee Approval</w:t>
      </w:r>
    </w:p>
    <w:p w14:paraId="47A2DFFF" w14:textId="186E868D" w:rsidR="00BB395B" w:rsidRDefault="00BB395B" w:rsidP="3EEA3E3F">
      <w:pPr>
        <w:spacing w:line="276" w:lineRule="auto"/>
        <w:rPr>
          <w:rFonts w:ascii="Calibri" w:eastAsia="Calibri" w:hAnsi="Calibri"/>
          <w:sz w:val="22"/>
          <w:szCs w:val="22"/>
          <w:lang w:val="en-US"/>
        </w:rPr>
      </w:pPr>
      <w:r w:rsidRPr="3EEA3E3F">
        <w:rPr>
          <w:rFonts w:ascii="Calibri" w:eastAsia="Calibri" w:hAnsi="Calibri"/>
          <w:sz w:val="22"/>
          <w:szCs w:val="22"/>
          <w:lang w:val="en-US"/>
        </w:rPr>
        <w:t>The project has been approved by Flinders University’s Human Research Ethics Committee</w:t>
      </w:r>
      <w:r w:rsidR="1B5B1FFE" w:rsidRPr="3EEA3E3F">
        <w:rPr>
          <w:rFonts w:ascii="Calibri" w:eastAsia="Calibri" w:hAnsi="Calibri"/>
          <w:sz w:val="22"/>
          <w:szCs w:val="22"/>
          <w:lang w:val="en-US"/>
        </w:rPr>
        <w:t xml:space="preserve"> (5886).</w:t>
      </w:r>
    </w:p>
    <w:p w14:paraId="4E7807DC" w14:textId="77777777" w:rsidR="00BB395B" w:rsidRPr="00280580" w:rsidRDefault="00BB395B" w:rsidP="00B919D7">
      <w:pPr>
        <w:rPr>
          <w:rFonts w:ascii="Calibri" w:hAnsi="Calibri" w:cs="Calibri"/>
          <w:sz w:val="22"/>
          <w:szCs w:val="22"/>
        </w:rPr>
      </w:pPr>
    </w:p>
    <w:p w14:paraId="6DD27509" w14:textId="77777777" w:rsidR="00DA43D4" w:rsidRPr="00280580" w:rsidRDefault="00DA43D4" w:rsidP="00DA43D4">
      <w:pPr>
        <w:rPr>
          <w:rFonts w:ascii="Calibri" w:hAnsi="Calibri" w:cs="Calibri"/>
          <w:b/>
          <w:sz w:val="22"/>
          <w:szCs w:val="22"/>
        </w:rPr>
      </w:pPr>
      <w:r w:rsidRPr="00280580">
        <w:rPr>
          <w:rFonts w:ascii="Calibri" w:hAnsi="Calibri" w:cs="Calibri"/>
          <w:b/>
          <w:sz w:val="22"/>
          <w:szCs w:val="22"/>
        </w:rPr>
        <w:t>Queries and Concerns</w:t>
      </w:r>
    </w:p>
    <w:p w14:paraId="3DE0CC9C" w14:textId="026E3593" w:rsidR="00DA43D4" w:rsidRPr="00280580" w:rsidRDefault="00DA43D4" w:rsidP="00BB395B">
      <w:pPr>
        <w:rPr>
          <w:rFonts w:ascii="Calibri" w:eastAsia="Calibri" w:hAnsi="Calibri" w:cs="Calibri"/>
          <w:color w:val="000000"/>
          <w:sz w:val="22"/>
          <w:lang w:val="en-US" w:eastAsia="en-AU"/>
        </w:rPr>
      </w:pPr>
      <w:r w:rsidRPr="00280580">
        <w:rPr>
          <w:rFonts w:ascii="Calibri" w:hAnsi="Calibri" w:cs="Calibri"/>
          <w:sz w:val="22"/>
          <w:szCs w:val="22"/>
        </w:rPr>
        <w:t xml:space="preserve">Queries or concerns regarding the research can be directed to </w:t>
      </w:r>
      <w:r w:rsidR="00BB395B" w:rsidRPr="00280580">
        <w:rPr>
          <w:rFonts w:ascii="Calibri" w:hAnsi="Calibri" w:cs="Calibri"/>
          <w:sz w:val="22"/>
          <w:szCs w:val="22"/>
        </w:rPr>
        <w:t xml:space="preserve">the research team. </w:t>
      </w:r>
      <w:r w:rsidRPr="00280580">
        <w:rPr>
          <w:rFonts w:ascii="Calibri" w:hAnsi="Calibri" w:cs="Calibri"/>
          <w:sz w:val="22"/>
          <w:szCs w:val="22"/>
        </w:rPr>
        <w:t xml:space="preserve">If you have any complaints or reservations about the ethical conduct of this </w:t>
      </w:r>
      <w:r w:rsidR="00683B2B" w:rsidRPr="00280580">
        <w:rPr>
          <w:rFonts w:ascii="Calibri" w:hAnsi="Calibri" w:cs="Calibri"/>
          <w:sz w:val="22"/>
          <w:szCs w:val="22"/>
        </w:rPr>
        <w:t>study</w:t>
      </w:r>
      <w:r w:rsidRPr="00280580">
        <w:rPr>
          <w:rFonts w:ascii="Calibri" w:hAnsi="Calibri" w:cs="Calibri"/>
          <w:sz w:val="22"/>
          <w:szCs w:val="22"/>
        </w:rPr>
        <w:t xml:space="preserve">, you may contact the </w:t>
      </w:r>
      <w:r w:rsidR="00BB395B" w:rsidRPr="00280580">
        <w:rPr>
          <w:rFonts w:ascii="Calibri" w:hAnsi="Calibri" w:cs="Calibri"/>
          <w:sz w:val="22"/>
          <w:szCs w:val="22"/>
        </w:rPr>
        <w:t xml:space="preserve">Flinders University’s </w:t>
      </w:r>
      <w:r w:rsidRPr="00280580">
        <w:rPr>
          <w:rFonts w:ascii="Calibri" w:hAnsi="Calibri" w:cs="Calibri"/>
          <w:sz w:val="22"/>
          <w:szCs w:val="22"/>
        </w:rPr>
        <w:t xml:space="preserve">Research Ethics &amp; </w:t>
      </w:r>
      <w:r w:rsidR="00BB395B" w:rsidRPr="00280580">
        <w:rPr>
          <w:rFonts w:ascii="Calibri" w:hAnsi="Calibri" w:cs="Calibri"/>
          <w:sz w:val="22"/>
          <w:szCs w:val="22"/>
        </w:rPr>
        <w:t>Compliance</w:t>
      </w:r>
      <w:r w:rsidRPr="00280580">
        <w:rPr>
          <w:rFonts w:ascii="Calibri" w:hAnsi="Calibri" w:cs="Calibri"/>
          <w:sz w:val="22"/>
          <w:szCs w:val="22"/>
        </w:rPr>
        <w:t xml:space="preserve"> </w:t>
      </w:r>
      <w:r w:rsidR="00757DB9" w:rsidRPr="00280580">
        <w:rPr>
          <w:rFonts w:ascii="Calibri" w:hAnsi="Calibri" w:cs="Calibri"/>
          <w:sz w:val="22"/>
          <w:szCs w:val="22"/>
        </w:rPr>
        <w:t>Office</w:t>
      </w:r>
      <w:r w:rsidRPr="00280580">
        <w:rPr>
          <w:rFonts w:ascii="Calibri" w:hAnsi="Calibri" w:cs="Calibri"/>
          <w:sz w:val="22"/>
          <w:szCs w:val="22"/>
        </w:rPr>
        <w:t xml:space="preserve"> team via telephone </w:t>
      </w:r>
      <w:r w:rsidR="00BB395B" w:rsidRPr="00280580">
        <w:rPr>
          <w:rFonts w:ascii="Calibri" w:hAnsi="Calibri" w:cs="Calibri"/>
          <w:sz w:val="22"/>
          <w:szCs w:val="22"/>
        </w:rPr>
        <w:t xml:space="preserve">08 8201 </w:t>
      </w:r>
      <w:r w:rsidR="00F871C7">
        <w:rPr>
          <w:rFonts w:ascii="Calibri" w:hAnsi="Calibri" w:cs="Calibri"/>
          <w:sz w:val="22"/>
          <w:szCs w:val="22"/>
        </w:rPr>
        <w:t>2543</w:t>
      </w:r>
      <w:r w:rsidRPr="00280580">
        <w:rPr>
          <w:rFonts w:ascii="Calibri" w:hAnsi="Calibri" w:cs="Calibri"/>
          <w:sz w:val="22"/>
          <w:szCs w:val="22"/>
        </w:rPr>
        <w:t xml:space="preserve"> or email</w:t>
      </w:r>
      <w:r w:rsidRPr="00280580">
        <w:rPr>
          <w:rFonts w:ascii="Calibri" w:eastAsia="Calibri" w:hAnsi="Calibri" w:cs="Calibri"/>
          <w:color w:val="000000"/>
          <w:sz w:val="22"/>
          <w:lang w:val="en-US" w:eastAsia="en-AU"/>
        </w:rPr>
        <w:t xml:space="preserve"> </w:t>
      </w:r>
      <w:hyperlink r:id="rId17" w:history="1">
        <w:r w:rsidR="00BB395B" w:rsidRPr="00280580">
          <w:rPr>
            <w:rStyle w:val="Hyperlink"/>
            <w:rFonts w:ascii="Calibri" w:eastAsia="Calibri" w:hAnsi="Calibri" w:cs="Calibri"/>
            <w:sz w:val="22"/>
            <w:lang w:val="en-US" w:eastAsia="en-AU"/>
          </w:rPr>
          <w:t>human.researchethics@flinders.edu.au</w:t>
        </w:r>
      </w:hyperlink>
      <w:r w:rsidR="00BB395B" w:rsidRPr="00280580">
        <w:rPr>
          <w:rFonts w:ascii="Calibri" w:eastAsia="Calibri" w:hAnsi="Calibri" w:cs="Calibri"/>
          <w:color w:val="000000"/>
          <w:sz w:val="22"/>
          <w:lang w:val="en-US" w:eastAsia="en-AU"/>
        </w:rPr>
        <w:t xml:space="preserve">. </w:t>
      </w:r>
    </w:p>
    <w:p w14:paraId="74165DB3" w14:textId="77777777" w:rsidR="003741B1" w:rsidRPr="00280580" w:rsidRDefault="003741B1" w:rsidP="004C30A7">
      <w:pPr>
        <w:rPr>
          <w:rFonts w:ascii="Calibri" w:hAnsi="Calibri" w:cs="Calibri"/>
          <w:szCs w:val="24"/>
        </w:rPr>
      </w:pPr>
    </w:p>
    <w:p w14:paraId="1915A4D9" w14:textId="16175D3E" w:rsidR="00BB395B" w:rsidRDefault="00BB395B" w:rsidP="00BB395B">
      <w:pPr>
        <w:rPr>
          <w:rFonts w:ascii="Calibri" w:hAnsi="Calibri" w:cs="Calibri"/>
          <w:sz w:val="22"/>
          <w:szCs w:val="22"/>
        </w:rPr>
      </w:pPr>
      <w:r w:rsidRPr="00BB395B">
        <w:rPr>
          <w:rFonts w:ascii="Calibri" w:hAnsi="Calibri" w:cs="Calibri"/>
          <w:sz w:val="22"/>
          <w:szCs w:val="22"/>
        </w:rPr>
        <w:t xml:space="preserve">Thank you for taking the time to read this information sheet </w:t>
      </w:r>
      <w:r w:rsidR="00777269">
        <w:rPr>
          <w:rFonts w:ascii="Calibri" w:hAnsi="Calibri" w:cs="Calibri"/>
          <w:sz w:val="22"/>
          <w:szCs w:val="22"/>
        </w:rPr>
        <w:t>which is yours to keep. I</w:t>
      </w:r>
      <w:r w:rsidR="00830CFE">
        <w:rPr>
          <w:rFonts w:ascii="Calibri" w:hAnsi="Calibri" w:cs="Calibri"/>
          <w:sz w:val="22"/>
          <w:szCs w:val="22"/>
        </w:rPr>
        <w:t>f you</w:t>
      </w:r>
      <w:r w:rsidRPr="00BB395B">
        <w:rPr>
          <w:rFonts w:ascii="Calibri" w:hAnsi="Calibri" w:cs="Calibri"/>
          <w:sz w:val="22"/>
          <w:szCs w:val="22"/>
        </w:rPr>
        <w:t xml:space="preserve"> accept our invitation to be involved</w:t>
      </w:r>
      <w:r w:rsidR="00830CFE">
        <w:rPr>
          <w:rFonts w:ascii="Calibri" w:hAnsi="Calibri" w:cs="Calibri"/>
          <w:sz w:val="22"/>
          <w:szCs w:val="22"/>
        </w:rPr>
        <w:t xml:space="preserve">, please sign the enclosed Consent Form. </w:t>
      </w:r>
    </w:p>
    <w:p w14:paraId="6E61E661" w14:textId="77777777" w:rsidR="00830CFE" w:rsidRDefault="00830CFE" w:rsidP="00BB395B">
      <w:pPr>
        <w:rPr>
          <w:rFonts w:ascii="Calibri" w:hAnsi="Calibri" w:cs="Calibri"/>
          <w:sz w:val="22"/>
          <w:szCs w:val="22"/>
        </w:rPr>
      </w:pPr>
    </w:p>
    <w:p w14:paraId="3CD0175E" w14:textId="77777777" w:rsidR="00830CFE" w:rsidRPr="00280580" w:rsidRDefault="00830CFE" w:rsidP="00683B2B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page"/>
      </w:r>
      <w:r w:rsidRPr="00280580">
        <w:rPr>
          <w:rFonts w:ascii="Calibri" w:hAnsi="Calibri" w:cs="Calibri"/>
          <w:b/>
          <w:sz w:val="28"/>
          <w:szCs w:val="28"/>
        </w:rPr>
        <w:lastRenderedPageBreak/>
        <w:t>CONSENT FORM</w:t>
      </w:r>
    </w:p>
    <w:p w14:paraId="161D3C01" w14:textId="77777777" w:rsidR="00830CFE" w:rsidRPr="00280580" w:rsidRDefault="00830CFE" w:rsidP="00BB395B">
      <w:pPr>
        <w:rPr>
          <w:rFonts w:ascii="Calibri" w:hAnsi="Calibri" w:cs="Calibri"/>
          <w:sz w:val="22"/>
          <w:szCs w:val="22"/>
        </w:rPr>
      </w:pPr>
    </w:p>
    <w:p w14:paraId="7A93B772" w14:textId="77777777" w:rsidR="00830CFE" w:rsidRPr="00280580" w:rsidRDefault="00830CFE" w:rsidP="00BB395B">
      <w:pPr>
        <w:rPr>
          <w:rFonts w:ascii="Calibri" w:hAnsi="Calibri" w:cs="Calibri"/>
          <w:b/>
          <w:bCs/>
          <w:sz w:val="22"/>
          <w:szCs w:val="22"/>
        </w:rPr>
      </w:pPr>
      <w:r w:rsidRPr="00280580">
        <w:rPr>
          <w:rFonts w:ascii="Calibri" w:hAnsi="Calibri" w:cs="Calibri"/>
          <w:b/>
          <w:bCs/>
          <w:sz w:val="22"/>
          <w:szCs w:val="22"/>
        </w:rPr>
        <w:t>Consent Statement</w:t>
      </w:r>
    </w:p>
    <w:p w14:paraId="0FF17C64" w14:textId="77777777" w:rsidR="00830CFE" w:rsidRPr="00280580" w:rsidRDefault="00830CFE" w:rsidP="00BB395B">
      <w:pPr>
        <w:rPr>
          <w:rFonts w:ascii="Calibri" w:hAnsi="Calibri" w:cs="Calibri"/>
          <w:sz w:val="22"/>
          <w:szCs w:val="22"/>
        </w:rPr>
      </w:pPr>
    </w:p>
    <w:p w14:paraId="3E3DB210" w14:textId="77777777" w:rsidR="00830CFE" w:rsidRPr="00280580" w:rsidRDefault="00830CFE" w:rsidP="00830CFE">
      <w:pPr>
        <w:ind w:left="720" w:hanging="720"/>
        <w:rPr>
          <w:rFonts w:ascii="Calibri" w:hAnsi="Calibri" w:cs="Calibri"/>
          <w:sz w:val="22"/>
          <w:szCs w:val="22"/>
        </w:rPr>
      </w:pPr>
      <w:r w:rsidRPr="00280580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80580">
        <w:rPr>
          <w:rFonts w:ascii="Calibri" w:hAnsi="Calibri" w:cs="Calibri"/>
          <w:sz w:val="22"/>
          <w:szCs w:val="22"/>
        </w:rPr>
        <w:instrText xml:space="preserve"> FORMCHECKBOX </w:instrText>
      </w:r>
      <w:r w:rsidR="00532C07">
        <w:rPr>
          <w:rFonts w:ascii="Calibri" w:hAnsi="Calibri" w:cs="Calibri"/>
          <w:sz w:val="22"/>
          <w:szCs w:val="22"/>
        </w:rPr>
      </w:r>
      <w:r w:rsidR="00532C07">
        <w:rPr>
          <w:rFonts w:ascii="Calibri" w:hAnsi="Calibri" w:cs="Calibri"/>
          <w:sz w:val="22"/>
          <w:szCs w:val="22"/>
        </w:rPr>
        <w:fldChar w:fldCharType="separate"/>
      </w:r>
      <w:r w:rsidRPr="00280580">
        <w:rPr>
          <w:rFonts w:ascii="Calibri" w:hAnsi="Calibri" w:cs="Calibri"/>
          <w:sz w:val="22"/>
          <w:szCs w:val="22"/>
        </w:rPr>
        <w:fldChar w:fldCharType="end"/>
      </w:r>
      <w:bookmarkEnd w:id="1"/>
      <w:r w:rsidRPr="00280580">
        <w:rPr>
          <w:rFonts w:ascii="Calibri" w:hAnsi="Calibri" w:cs="Calibri"/>
          <w:sz w:val="22"/>
          <w:szCs w:val="22"/>
        </w:rPr>
        <w:t xml:space="preserve"> </w:t>
      </w:r>
      <w:r w:rsidRPr="00280580">
        <w:rPr>
          <w:rFonts w:ascii="Calibri" w:hAnsi="Calibri" w:cs="Calibri"/>
          <w:sz w:val="22"/>
          <w:szCs w:val="22"/>
        </w:rPr>
        <w:tab/>
        <w:t>I have read and understood the information about the research, and I understand I am being asked to provide informed consent to participate in this research study.</w:t>
      </w:r>
      <w:r w:rsidR="00683B2B" w:rsidRPr="00280580">
        <w:rPr>
          <w:rFonts w:ascii="Calibri" w:hAnsi="Calibri" w:cs="Calibri"/>
          <w:sz w:val="22"/>
          <w:szCs w:val="22"/>
        </w:rPr>
        <w:t xml:space="preserve"> I understand that I can contact the research team if I have further questions</w:t>
      </w:r>
      <w:r w:rsidR="00757DB9" w:rsidRPr="00280580">
        <w:rPr>
          <w:rFonts w:ascii="Calibri" w:hAnsi="Calibri" w:cs="Calibri"/>
          <w:sz w:val="22"/>
          <w:szCs w:val="22"/>
        </w:rPr>
        <w:t xml:space="preserve"> about this research study</w:t>
      </w:r>
      <w:r w:rsidR="00683B2B" w:rsidRPr="00280580">
        <w:rPr>
          <w:rFonts w:ascii="Calibri" w:hAnsi="Calibri" w:cs="Calibri"/>
          <w:sz w:val="22"/>
          <w:szCs w:val="22"/>
        </w:rPr>
        <w:t xml:space="preserve">. </w:t>
      </w:r>
    </w:p>
    <w:p w14:paraId="5FE4F052" w14:textId="77777777" w:rsidR="00830CFE" w:rsidRPr="00280580" w:rsidRDefault="00830CFE" w:rsidP="00830CFE">
      <w:pPr>
        <w:rPr>
          <w:rFonts w:ascii="Calibri" w:hAnsi="Calibri" w:cs="Calibri"/>
          <w:sz w:val="22"/>
          <w:szCs w:val="22"/>
        </w:rPr>
      </w:pPr>
    </w:p>
    <w:p w14:paraId="6CE451D4" w14:textId="77777777" w:rsidR="00830CFE" w:rsidRPr="00280580" w:rsidRDefault="00830CFE" w:rsidP="00830CFE">
      <w:pPr>
        <w:ind w:left="720" w:hanging="720"/>
        <w:rPr>
          <w:rFonts w:ascii="Calibri" w:hAnsi="Calibri" w:cs="Calibri"/>
          <w:sz w:val="22"/>
          <w:szCs w:val="22"/>
        </w:rPr>
      </w:pPr>
      <w:r w:rsidRPr="00280580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280580">
        <w:rPr>
          <w:rFonts w:ascii="Calibri" w:hAnsi="Calibri" w:cs="Calibri"/>
          <w:sz w:val="22"/>
          <w:szCs w:val="22"/>
        </w:rPr>
        <w:instrText xml:space="preserve"> FORMCHECKBOX </w:instrText>
      </w:r>
      <w:r w:rsidR="00532C07">
        <w:rPr>
          <w:rFonts w:ascii="Calibri" w:hAnsi="Calibri" w:cs="Calibri"/>
          <w:sz w:val="22"/>
          <w:szCs w:val="22"/>
        </w:rPr>
      </w:r>
      <w:r w:rsidR="00532C07">
        <w:rPr>
          <w:rFonts w:ascii="Calibri" w:hAnsi="Calibri" w:cs="Calibri"/>
          <w:sz w:val="22"/>
          <w:szCs w:val="22"/>
        </w:rPr>
        <w:fldChar w:fldCharType="separate"/>
      </w:r>
      <w:r w:rsidRPr="00280580">
        <w:rPr>
          <w:rFonts w:ascii="Calibri" w:hAnsi="Calibri" w:cs="Calibri"/>
          <w:sz w:val="22"/>
          <w:szCs w:val="22"/>
        </w:rPr>
        <w:fldChar w:fldCharType="end"/>
      </w:r>
      <w:bookmarkEnd w:id="2"/>
      <w:r w:rsidRPr="00280580">
        <w:rPr>
          <w:rFonts w:ascii="Calibri" w:hAnsi="Calibri" w:cs="Calibri"/>
          <w:sz w:val="22"/>
          <w:szCs w:val="22"/>
        </w:rPr>
        <w:t xml:space="preserve"> </w:t>
      </w:r>
      <w:r w:rsidRPr="00280580">
        <w:rPr>
          <w:rFonts w:ascii="Calibri" w:hAnsi="Calibri" w:cs="Calibri"/>
          <w:sz w:val="22"/>
          <w:szCs w:val="22"/>
        </w:rPr>
        <w:tab/>
        <w:t xml:space="preserve">I am not aware of any condition that would prevent my participation, and I agree to participate in this project. </w:t>
      </w:r>
    </w:p>
    <w:p w14:paraId="0E241C44" w14:textId="77777777" w:rsidR="00830CFE" w:rsidRPr="00280580" w:rsidRDefault="00830CFE" w:rsidP="00830CFE">
      <w:pPr>
        <w:ind w:left="426" w:hanging="426"/>
        <w:rPr>
          <w:rFonts w:ascii="Calibri" w:hAnsi="Calibri" w:cs="Calibri"/>
          <w:sz w:val="22"/>
          <w:szCs w:val="22"/>
        </w:rPr>
      </w:pPr>
    </w:p>
    <w:p w14:paraId="1A5D2610" w14:textId="6E0AD719" w:rsidR="00830CFE" w:rsidRPr="00280580" w:rsidRDefault="00830CFE" w:rsidP="00830CFE">
      <w:pPr>
        <w:shd w:val="clear" w:color="auto" w:fill="FFFFFF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532C07">
        <w:rPr>
          <w:rFonts w:ascii="Calibri" w:hAnsi="Calibri" w:cs="Calibri"/>
          <w:sz w:val="22"/>
          <w:szCs w:val="22"/>
        </w:rPr>
      </w:r>
      <w:r w:rsidR="00532C07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3"/>
      <w:r>
        <w:rPr>
          <w:rFonts w:ascii="Calibri" w:hAnsi="Calibri" w:cs="Calibri"/>
          <w:sz w:val="22"/>
          <w:szCs w:val="22"/>
        </w:rPr>
        <w:tab/>
      </w:r>
      <w:r w:rsidRPr="00280580">
        <w:rPr>
          <w:rFonts w:ascii="Calibri" w:hAnsi="Calibri" w:cs="Calibri"/>
          <w:sz w:val="22"/>
          <w:szCs w:val="22"/>
        </w:rPr>
        <w:t xml:space="preserve">I understand that I am free to withdraw at any time during the study. </w:t>
      </w:r>
    </w:p>
    <w:p w14:paraId="0289E0A0" w14:textId="77777777" w:rsidR="00757DB9" w:rsidRPr="00280580" w:rsidRDefault="00757DB9" w:rsidP="00830CFE">
      <w:pPr>
        <w:shd w:val="clear" w:color="auto" w:fill="FFFFFF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7E7AFF10" w14:textId="77777777" w:rsidR="00757DB9" w:rsidRPr="00280580" w:rsidRDefault="00757DB9" w:rsidP="00830CFE">
      <w:pPr>
        <w:shd w:val="clear" w:color="auto" w:fill="FFFFFF"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280580">
        <w:rPr>
          <w:rFonts w:ascii="Calibri" w:hAnsi="Calibri" w:cs="Calibr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Pr="00280580">
        <w:rPr>
          <w:rFonts w:ascii="Calibri" w:hAnsi="Calibri" w:cs="Calibri"/>
          <w:sz w:val="22"/>
          <w:szCs w:val="22"/>
        </w:rPr>
        <w:instrText xml:space="preserve"> FORMCHECKBOX </w:instrText>
      </w:r>
      <w:r w:rsidR="00532C07">
        <w:rPr>
          <w:rFonts w:ascii="Calibri" w:hAnsi="Calibri" w:cs="Calibri"/>
          <w:sz w:val="22"/>
          <w:szCs w:val="22"/>
        </w:rPr>
      </w:r>
      <w:r w:rsidR="00532C07">
        <w:rPr>
          <w:rFonts w:ascii="Calibri" w:hAnsi="Calibri" w:cs="Calibri"/>
          <w:sz w:val="22"/>
          <w:szCs w:val="22"/>
        </w:rPr>
        <w:fldChar w:fldCharType="separate"/>
      </w:r>
      <w:r w:rsidRPr="00280580">
        <w:rPr>
          <w:rFonts w:ascii="Calibri" w:hAnsi="Calibri" w:cs="Calibri"/>
          <w:sz w:val="22"/>
          <w:szCs w:val="22"/>
        </w:rPr>
        <w:fldChar w:fldCharType="end"/>
      </w:r>
      <w:bookmarkEnd w:id="4"/>
      <w:r w:rsidRPr="00280580">
        <w:rPr>
          <w:rFonts w:ascii="Calibri" w:hAnsi="Calibri" w:cs="Calibri"/>
          <w:sz w:val="22"/>
          <w:szCs w:val="22"/>
        </w:rPr>
        <w:tab/>
        <w:t xml:space="preserve">I understand that I can contact Flinders University’s Research Ethics &amp; Compliance Office if I have any complaints or reservations about the ethical conduct of this study. </w:t>
      </w:r>
    </w:p>
    <w:p w14:paraId="4F97F7B5" w14:textId="77777777" w:rsidR="00A51D87" w:rsidRPr="00280580" w:rsidRDefault="00A51D87" w:rsidP="00830CFE">
      <w:pPr>
        <w:shd w:val="clear" w:color="auto" w:fill="FFFFFF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1406C515" w14:textId="77777777" w:rsidR="00A51D87" w:rsidRPr="00930A66" w:rsidRDefault="00A51D87" w:rsidP="00A51D87">
      <w:pPr>
        <w:ind w:left="720" w:hanging="720"/>
        <w:rPr>
          <w:rFonts w:ascii="Calibri" w:hAnsi="Calibri" w:cs="Calibri"/>
          <w:sz w:val="22"/>
          <w:szCs w:val="22"/>
        </w:rPr>
      </w:pPr>
      <w:r w:rsidRPr="00930A66">
        <w:rPr>
          <w:rFonts w:ascii="Calibri" w:hAnsi="Calibri" w:cs="Calibr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930A66">
        <w:rPr>
          <w:rFonts w:ascii="Calibri" w:hAnsi="Calibri" w:cs="Calibri"/>
          <w:sz w:val="22"/>
          <w:szCs w:val="22"/>
        </w:rPr>
        <w:instrText xml:space="preserve"> FORMCHECKBOX </w:instrText>
      </w:r>
      <w:r w:rsidR="00532C07">
        <w:rPr>
          <w:rFonts w:ascii="Calibri" w:hAnsi="Calibri" w:cs="Calibri"/>
          <w:sz w:val="22"/>
          <w:szCs w:val="22"/>
        </w:rPr>
      </w:r>
      <w:r w:rsidR="00532C07">
        <w:rPr>
          <w:rFonts w:ascii="Calibri" w:hAnsi="Calibri" w:cs="Calibri"/>
          <w:sz w:val="22"/>
          <w:szCs w:val="22"/>
        </w:rPr>
        <w:fldChar w:fldCharType="separate"/>
      </w:r>
      <w:r w:rsidRPr="00930A66">
        <w:rPr>
          <w:rFonts w:ascii="Calibri" w:hAnsi="Calibri" w:cs="Calibri"/>
          <w:sz w:val="22"/>
          <w:szCs w:val="22"/>
        </w:rPr>
        <w:fldChar w:fldCharType="end"/>
      </w:r>
      <w:bookmarkEnd w:id="5"/>
      <w:r w:rsidRPr="00930A66">
        <w:rPr>
          <w:rFonts w:ascii="Calibri" w:hAnsi="Calibri" w:cs="Calibri"/>
          <w:sz w:val="22"/>
          <w:szCs w:val="22"/>
        </w:rPr>
        <w:tab/>
        <w:t>I understand that my involvement is confidential, and that the information collected may be published</w:t>
      </w:r>
      <w:r w:rsidR="00683B2B" w:rsidRPr="00930A66">
        <w:rPr>
          <w:rFonts w:ascii="Calibri" w:hAnsi="Calibri" w:cs="Calibri"/>
          <w:sz w:val="22"/>
          <w:szCs w:val="22"/>
        </w:rPr>
        <w:t xml:space="preserve">. I understand that I will not be identified in any research products. </w:t>
      </w:r>
    </w:p>
    <w:p w14:paraId="62C36070" w14:textId="77777777" w:rsidR="00A51D87" w:rsidRPr="00930A66" w:rsidRDefault="00A51D87" w:rsidP="00A51D87">
      <w:pPr>
        <w:ind w:left="720" w:hanging="720"/>
        <w:rPr>
          <w:rFonts w:ascii="Calibri" w:hAnsi="Calibri" w:cs="Calibri"/>
          <w:sz w:val="22"/>
          <w:szCs w:val="22"/>
        </w:rPr>
      </w:pPr>
    </w:p>
    <w:p w14:paraId="63624523" w14:textId="77777777" w:rsidR="00C805E0" w:rsidRPr="00A51D87" w:rsidRDefault="00C805E0" w:rsidP="00A51D87">
      <w:pPr>
        <w:ind w:left="720" w:hanging="720"/>
        <w:rPr>
          <w:rFonts w:ascii="Calibri" w:hAnsi="Calibri" w:cs="Calibri"/>
          <w:b/>
          <w:bCs/>
          <w:sz w:val="22"/>
          <w:szCs w:val="22"/>
        </w:rPr>
      </w:pPr>
    </w:p>
    <w:p w14:paraId="4C034D38" w14:textId="77777777" w:rsidR="00A51D87" w:rsidRPr="00280580" w:rsidRDefault="00A51D87" w:rsidP="00830CFE">
      <w:pPr>
        <w:shd w:val="clear" w:color="auto" w:fill="FFFFFF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35B640B3" w14:textId="77777777" w:rsidR="00830CFE" w:rsidRPr="00280580" w:rsidRDefault="00830CFE" w:rsidP="00830CFE">
      <w:pPr>
        <w:rPr>
          <w:rFonts w:ascii="Calibri" w:hAnsi="Calibri" w:cs="Calibri"/>
          <w:sz w:val="22"/>
          <w:szCs w:val="22"/>
        </w:rPr>
      </w:pPr>
    </w:p>
    <w:p w14:paraId="2BDCE753" w14:textId="51CAB79C" w:rsidR="00830CFE" w:rsidRPr="00280580" w:rsidRDefault="00A51D87" w:rsidP="00830CFE">
      <w:pPr>
        <w:rPr>
          <w:rFonts w:ascii="Calibri" w:hAnsi="Calibri" w:cs="Calibri"/>
          <w:i/>
          <w:iCs/>
          <w:sz w:val="22"/>
          <w:szCs w:val="22"/>
        </w:rPr>
      </w:pPr>
      <w:r w:rsidRPr="00280580">
        <w:rPr>
          <w:rFonts w:ascii="Calibri" w:hAnsi="Calibri" w:cs="Calibri"/>
          <w:sz w:val="22"/>
          <w:szCs w:val="22"/>
        </w:rPr>
        <w:t>I further consent to</w:t>
      </w:r>
      <w:r w:rsidR="00830CFE" w:rsidRPr="00280580">
        <w:rPr>
          <w:rFonts w:ascii="Calibri" w:hAnsi="Calibri" w:cs="Calibri"/>
          <w:sz w:val="22"/>
          <w:szCs w:val="22"/>
        </w:rPr>
        <w:t xml:space="preserve">: </w:t>
      </w:r>
    </w:p>
    <w:p w14:paraId="54A31BE4" w14:textId="77777777" w:rsidR="00830CFE" w:rsidRPr="00280580" w:rsidRDefault="00830CFE" w:rsidP="00830CFE">
      <w:pPr>
        <w:rPr>
          <w:rFonts w:ascii="Calibri" w:hAnsi="Calibri" w:cs="Calibri"/>
          <w:sz w:val="22"/>
          <w:szCs w:val="22"/>
        </w:rPr>
      </w:pPr>
      <w:r w:rsidRPr="00280580">
        <w:rPr>
          <w:rFonts w:ascii="Calibri" w:hAnsi="Calibri" w:cs="Calibri"/>
          <w:sz w:val="22"/>
          <w:szCs w:val="22"/>
        </w:rPr>
        <w:tab/>
      </w:r>
    </w:p>
    <w:bookmarkStart w:id="6" w:name="_Hlk19284243"/>
    <w:p w14:paraId="4340C0A2" w14:textId="4BB31F9F" w:rsidR="00A51D87" w:rsidRDefault="00830CFE" w:rsidP="00A51D87">
      <w:pPr>
        <w:rPr>
          <w:rFonts w:ascii="Calibri" w:hAnsi="Calibri" w:cs="Calibri"/>
          <w:sz w:val="22"/>
          <w:szCs w:val="22"/>
        </w:rPr>
      </w:pPr>
      <w:r w:rsidRPr="00280580">
        <w:rPr>
          <w:rFonts w:ascii="Calibri" w:hAnsi="Calibri"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280580">
        <w:rPr>
          <w:rFonts w:ascii="Calibri" w:hAnsi="Calibri" w:cs="Calibri"/>
          <w:sz w:val="22"/>
          <w:szCs w:val="22"/>
        </w:rPr>
        <w:instrText xml:space="preserve"> FORMCHECKBOX </w:instrText>
      </w:r>
      <w:r w:rsidR="00532C07">
        <w:rPr>
          <w:rFonts w:ascii="Calibri" w:hAnsi="Calibri" w:cs="Calibri"/>
          <w:sz w:val="22"/>
          <w:szCs w:val="22"/>
        </w:rPr>
      </w:r>
      <w:r w:rsidR="00532C07">
        <w:rPr>
          <w:rFonts w:ascii="Calibri" w:hAnsi="Calibri" w:cs="Calibri"/>
          <w:sz w:val="22"/>
          <w:szCs w:val="22"/>
        </w:rPr>
        <w:fldChar w:fldCharType="separate"/>
      </w:r>
      <w:r w:rsidRPr="00280580">
        <w:rPr>
          <w:rFonts w:ascii="Calibri" w:hAnsi="Calibri" w:cs="Calibri"/>
          <w:sz w:val="22"/>
          <w:szCs w:val="22"/>
        </w:rPr>
        <w:fldChar w:fldCharType="end"/>
      </w:r>
      <w:bookmarkEnd w:id="7"/>
      <w:r w:rsidRPr="00280580">
        <w:rPr>
          <w:rFonts w:ascii="Calibri" w:hAnsi="Calibri" w:cs="Calibri"/>
          <w:sz w:val="22"/>
          <w:szCs w:val="22"/>
        </w:rPr>
        <w:tab/>
      </w:r>
      <w:r w:rsidR="00A51D87" w:rsidRPr="00280580">
        <w:rPr>
          <w:rFonts w:ascii="Calibri" w:hAnsi="Calibri" w:cs="Calibri"/>
          <w:sz w:val="22"/>
          <w:szCs w:val="22"/>
        </w:rPr>
        <w:t xml:space="preserve">completing </w:t>
      </w:r>
      <w:r w:rsidRPr="00280580">
        <w:rPr>
          <w:rFonts w:ascii="Calibri" w:hAnsi="Calibri" w:cs="Calibri"/>
          <w:sz w:val="22"/>
          <w:szCs w:val="22"/>
        </w:rPr>
        <w:t>a questionnaire</w:t>
      </w:r>
      <w:bookmarkEnd w:id="6"/>
      <w:r w:rsidRPr="00280580">
        <w:rPr>
          <w:rFonts w:ascii="Calibri" w:hAnsi="Calibri" w:cs="Calibri"/>
          <w:sz w:val="22"/>
          <w:szCs w:val="22"/>
        </w:rPr>
        <w:t xml:space="preserve"> </w:t>
      </w:r>
    </w:p>
    <w:p w14:paraId="5833DE5D" w14:textId="6808ADB8" w:rsidR="00A51D87" w:rsidRDefault="00A51D87" w:rsidP="00A51D87">
      <w:pPr>
        <w:rPr>
          <w:rFonts w:ascii="Calibri" w:hAnsi="Calibri" w:cs="Calibri"/>
          <w:sz w:val="22"/>
          <w:szCs w:val="22"/>
        </w:rPr>
      </w:pPr>
      <w:r w:rsidRPr="00A51D87">
        <w:rPr>
          <w:rFonts w:ascii="Calibri" w:hAnsi="Calibri"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1D87">
        <w:rPr>
          <w:rFonts w:ascii="Calibri" w:hAnsi="Calibri" w:cs="Calibri"/>
          <w:sz w:val="22"/>
          <w:szCs w:val="22"/>
        </w:rPr>
        <w:instrText xml:space="preserve"> FORMCHECKBOX </w:instrText>
      </w:r>
      <w:r w:rsidR="00532C07">
        <w:rPr>
          <w:rFonts w:ascii="Calibri" w:hAnsi="Calibri" w:cs="Calibri"/>
          <w:sz w:val="22"/>
          <w:szCs w:val="22"/>
        </w:rPr>
      </w:r>
      <w:r w:rsidR="00532C07">
        <w:rPr>
          <w:rFonts w:ascii="Calibri" w:hAnsi="Calibri" w:cs="Calibri"/>
          <w:sz w:val="22"/>
          <w:szCs w:val="22"/>
        </w:rPr>
        <w:fldChar w:fldCharType="separate"/>
      </w:r>
      <w:r w:rsidRPr="00A51D87">
        <w:rPr>
          <w:rFonts w:ascii="Calibri" w:hAnsi="Calibri" w:cs="Calibri"/>
          <w:sz w:val="22"/>
          <w:szCs w:val="22"/>
        </w:rPr>
        <w:fldChar w:fldCharType="end"/>
      </w:r>
      <w:r w:rsidRPr="00A51D87">
        <w:rPr>
          <w:rFonts w:ascii="Calibri" w:hAnsi="Calibri" w:cs="Calibri"/>
          <w:sz w:val="22"/>
          <w:szCs w:val="22"/>
        </w:rPr>
        <w:tab/>
      </w:r>
      <w:r w:rsidR="002E7E05">
        <w:rPr>
          <w:rFonts w:ascii="Calibri" w:hAnsi="Calibri" w:cs="Calibri"/>
          <w:sz w:val="22"/>
          <w:szCs w:val="22"/>
        </w:rPr>
        <w:t xml:space="preserve">having my information video recorded </w:t>
      </w:r>
      <w:r w:rsidR="002E7E05" w:rsidRPr="00212751">
        <w:rPr>
          <w:rFonts w:ascii="Calibri" w:hAnsi="Calibri" w:cs="Calibri"/>
          <w:sz w:val="22"/>
          <w:szCs w:val="22"/>
        </w:rPr>
        <w:t xml:space="preserve"> </w:t>
      </w:r>
    </w:p>
    <w:p w14:paraId="3694681D" w14:textId="77777777" w:rsidR="008A1899" w:rsidRPr="00A51D87" w:rsidRDefault="008A1899" w:rsidP="00A51D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532C07">
        <w:rPr>
          <w:rFonts w:ascii="Calibri" w:hAnsi="Calibri" w:cs="Calibri"/>
          <w:sz w:val="22"/>
          <w:szCs w:val="22"/>
        </w:rPr>
      </w:r>
      <w:r w:rsidR="00532C07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8"/>
      <w:r>
        <w:rPr>
          <w:rFonts w:ascii="Calibri" w:hAnsi="Calibri" w:cs="Calibri"/>
          <w:sz w:val="22"/>
          <w:szCs w:val="22"/>
        </w:rPr>
        <w:tab/>
        <w:t>being contacted about other research projects</w:t>
      </w:r>
    </w:p>
    <w:p w14:paraId="766AF9B2" w14:textId="77777777" w:rsidR="00A51D87" w:rsidRPr="00A51D87" w:rsidRDefault="00A51D87" w:rsidP="00A51D87">
      <w:pPr>
        <w:rPr>
          <w:rFonts w:ascii="Calibri" w:hAnsi="Calibri" w:cs="Calibri"/>
          <w:sz w:val="22"/>
          <w:szCs w:val="22"/>
        </w:rPr>
      </w:pPr>
      <w:r w:rsidRPr="00A51D87">
        <w:rPr>
          <w:rFonts w:ascii="Calibri" w:hAnsi="Calibri" w:cs="Calibri"/>
          <w:sz w:val="22"/>
          <w:szCs w:val="22"/>
        </w:rPr>
        <w:t xml:space="preserve"> </w:t>
      </w:r>
    </w:p>
    <w:p w14:paraId="00FA27B7" w14:textId="77777777" w:rsidR="00A51D87" w:rsidRPr="00A51D87" w:rsidRDefault="00A51D87" w:rsidP="00A51D87">
      <w:pPr>
        <w:rPr>
          <w:rFonts w:ascii="Calibri" w:hAnsi="Calibri" w:cs="Calibri"/>
          <w:sz w:val="22"/>
          <w:szCs w:val="22"/>
        </w:rPr>
      </w:pPr>
    </w:p>
    <w:p w14:paraId="17D24950" w14:textId="77777777" w:rsidR="00830CFE" w:rsidRPr="00280580" w:rsidRDefault="00830CFE" w:rsidP="00830CFE">
      <w:pPr>
        <w:rPr>
          <w:rFonts w:ascii="Calibri" w:hAnsi="Calibri" w:cs="Calibri"/>
          <w:sz w:val="22"/>
          <w:szCs w:val="22"/>
        </w:rPr>
      </w:pPr>
    </w:p>
    <w:p w14:paraId="79532D85" w14:textId="77777777" w:rsidR="00757DB9" w:rsidRDefault="00757DB9" w:rsidP="00757DB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Signed:</w:t>
      </w:r>
    </w:p>
    <w:p w14:paraId="07063A26" w14:textId="77777777" w:rsidR="00757DB9" w:rsidRDefault="00757DB9" w:rsidP="00757DB9">
      <w:pPr>
        <w:rPr>
          <w:rFonts w:ascii="Arial" w:hAnsi="Arial" w:cs="Arial"/>
          <w:b/>
          <w:sz w:val="20"/>
        </w:rPr>
      </w:pPr>
    </w:p>
    <w:p w14:paraId="14F17230" w14:textId="77777777" w:rsidR="00757DB9" w:rsidRDefault="00757DB9" w:rsidP="00757DB9">
      <w:pPr>
        <w:rPr>
          <w:rFonts w:ascii="Arial" w:hAnsi="Arial" w:cs="Arial"/>
          <w:b/>
          <w:sz w:val="20"/>
        </w:rPr>
      </w:pPr>
    </w:p>
    <w:p w14:paraId="0DB65FA0" w14:textId="77777777" w:rsidR="00757DB9" w:rsidRDefault="00757DB9" w:rsidP="00757DB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Name:</w:t>
      </w:r>
    </w:p>
    <w:p w14:paraId="287F3BD7" w14:textId="77777777" w:rsidR="00757DB9" w:rsidRDefault="00757DB9" w:rsidP="00757DB9">
      <w:pPr>
        <w:rPr>
          <w:rFonts w:ascii="Arial" w:hAnsi="Arial" w:cs="Arial"/>
          <w:b/>
          <w:sz w:val="20"/>
        </w:rPr>
      </w:pPr>
    </w:p>
    <w:p w14:paraId="34278238" w14:textId="77777777" w:rsidR="00757DB9" w:rsidRDefault="00757DB9" w:rsidP="00757DB9">
      <w:pPr>
        <w:rPr>
          <w:rFonts w:ascii="Arial" w:hAnsi="Arial" w:cs="Arial"/>
          <w:b/>
          <w:sz w:val="20"/>
        </w:rPr>
      </w:pPr>
    </w:p>
    <w:p w14:paraId="6ABB7363" w14:textId="77777777" w:rsidR="000319E8" w:rsidRPr="00280580" w:rsidRDefault="00757DB9" w:rsidP="003741B1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sz w:val="20"/>
        </w:rPr>
        <w:t>Date:</w:t>
      </w:r>
    </w:p>
    <w:sectPr w:rsidR="000319E8" w:rsidRPr="00280580" w:rsidSect="00DE29A0">
      <w:headerReference w:type="default" r:id="rId18"/>
      <w:type w:val="continuous"/>
      <w:pgSz w:w="11909" w:h="16834" w:code="9"/>
      <w:pgMar w:top="1440" w:right="1195" w:bottom="1440" w:left="1195" w:header="706" w:footer="562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88139" w14:textId="77777777" w:rsidR="003E1FF1" w:rsidRDefault="003E1FF1">
      <w:r>
        <w:separator/>
      </w:r>
    </w:p>
  </w:endnote>
  <w:endnote w:type="continuationSeparator" w:id="0">
    <w:p w14:paraId="7E3E9C56" w14:textId="77777777" w:rsidR="003E1FF1" w:rsidRDefault="003E1FF1">
      <w:r>
        <w:continuationSeparator/>
      </w:r>
    </w:p>
  </w:endnote>
  <w:endnote w:type="continuationNotice" w:id="1">
    <w:p w14:paraId="07B9E3A2" w14:textId="77777777" w:rsidR="003E1FF1" w:rsidRDefault="003E1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(TT)">
    <w:altName w:val="DokChampa"/>
    <w:charset w:val="4D"/>
    <w:family w:val="auto"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CD32" w14:textId="1611E85B" w:rsidR="00934611" w:rsidRDefault="009346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228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ADF2B9" w14:textId="77777777" w:rsidR="00934611" w:rsidRDefault="00934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08675" w14:textId="77777777" w:rsidR="00934611" w:rsidRDefault="00934611">
    <w:pPr>
      <w:pStyle w:val="Footer"/>
      <w:framePr w:wrap="around" w:vAnchor="text" w:hAnchor="margin" w:xAlign="center" w:y="1"/>
      <w:rPr>
        <w:rStyle w:val="PageNumber"/>
        <w:rFonts w:ascii="Helvetica" w:hAnsi="Helvetica"/>
        <w:sz w:val="18"/>
      </w:rPr>
    </w:pPr>
    <w:r>
      <w:rPr>
        <w:rStyle w:val="PageNumber"/>
        <w:rFonts w:ascii="Helvetica" w:hAnsi="Helvetica"/>
        <w:sz w:val="18"/>
      </w:rPr>
      <w:fldChar w:fldCharType="begin"/>
    </w:r>
    <w:r>
      <w:rPr>
        <w:rStyle w:val="PageNumber"/>
        <w:rFonts w:ascii="Helvetica" w:hAnsi="Helvetica"/>
        <w:sz w:val="18"/>
      </w:rPr>
      <w:instrText xml:space="preserve">PAGE  </w:instrText>
    </w:r>
    <w:r>
      <w:rPr>
        <w:rStyle w:val="PageNumber"/>
        <w:rFonts w:ascii="Helvetica" w:hAnsi="Helvetica"/>
        <w:sz w:val="18"/>
      </w:rPr>
      <w:fldChar w:fldCharType="separate"/>
    </w:r>
    <w:r w:rsidR="00AF3F7C">
      <w:rPr>
        <w:rStyle w:val="PageNumber"/>
        <w:rFonts w:ascii="Helvetica" w:hAnsi="Helvetica"/>
        <w:noProof/>
        <w:sz w:val="18"/>
      </w:rPr>
      <w:t>2</w:t>
    </w:r>
    <w:r>
      <w:rPr>
        <w:rStyle w:val="PageNumber"/>
        <w:rFonts w:ascii="Helvetica" w:hAnsi="Helvetica"/>
        <w:sz w:val="18"/>
      </w:rPr>
      <w:fldChar w:fldCharType="end"/>
    </w:r>
  </w:p>
  <w:p w14:paraId="76D313DD" w14:textId="61DC5449" w:rsidR="00934611" w:rsidRPr="00B137C8" w:rsidRDefault="00A00B6F" w:rsidP="00A00B6F">
    <w:pPr>
      <w:pStyle w:val="Foo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Version </w:t>
    </w:r>
    <w:r w:rsidR="002F6DDB">
      <w:rPr>
        <w:rFonts w:ascii="Calibri" w:hAnsi="Calibri" w:cs="Calibri"/>
        <w:sz w:val="20"/>
      </w:rPr>
      <w:t>1</w:t>
    </w:r>
    <w:r>
      <w:rPr>
        <w:rFonts w:ascii="Calibri" w:hAnsi="Calibri" w:cs="Calibri"/>
        <w:sz w:val="20"/>
      </w:rPr>
      <w:t xml:space="preserve"> [</w:t>
    </w:r>
    <w:r w:rsidR="008553CB">
      <w:rPr>
        <w:rFonts w:ascii="Calibri" w:hAnsi="Calibri" w:cs="Calibri"/>
        <w:sz w:val="20"/>
      </w:rPr>
      <w:t>25</w:t>
    </w:r>
    <w:r w:rsidR="002F6DDB">
      <w:rPr>
        <w:rFonts w:ascii="Calibri" w:hAnsi="Calibri" w:cs="Calibri"/>
        <w:sz w:val="20"/>
      </w:rPr>
      <w:t xml:space="preserve"> </w:t>
    </w:r>
    <w:r w:rsidR="008553CB">
      <w:rPr>
        <w:rFonts w:ascii="Calibri" w:hAnsi="Calibri" w:cs="Calibri"/>
        <w:sz w:val="20"/>
      </w:rPr>
      <w:t>July</w:t>
    </w:r>
    <w:r w:rsidR="002F6DDB">
      <w:rPr>
        <w:rFonts w:ascii="Calibri" w:hAnsi="Calibri" w:cs="Calibri"/>
        <w:sz w:val="20"/>
      </w:rPr>
      <w:t xml:space="preserve"> </w:t>
    </w:r>
    <w:r w:rsidR="00212751">
      <w:rPr>
        <w:rFonts w:ascii="Calibri" w:hAnsi="Calibri" w:cs="Calibri"/>
        <w:sz w:val="20"/>
      </w:rPr>
      <w:t>2024</w:t>
    </w:r>
    <w:r>
      <w:rPr>
        <w:rFonts w:ascii="Calibri" w:hAnsi="Calibri" w:cs="Calibri"/>
        <w:sz w:val="20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A549" w14:textId="33D83624" w:rsidR="00A00B6F" w:rsidRPr="00B137C8" w:rsidRDefault="00A00B6F" w:rsidP="00A00B6F">
    <w:pPr>
      <w:pStyle w:val="Foo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Version </w:t>
    </w:r>
    <w:r w:rsidR="00CE2ADA">
      <w:rPr>
        <w:rFonts w:ascii="Calibri" w:hAnsi="Calibri" w:cs="Calibri"/>
        <w:sz w:val="20"/>
      </w:rPr>
      <w:t>1</w:t>
    </w:r>
    <w:r>
      <w:rPr>
        <w:rFonts w:ascii="Calibri" w:hAnsi="Calibri" w:cs="Calibri"/>
        <w:sz w:val="20"/>
      </w:rPr>
      <w:t xml:space="preserve"> [</w:t>
    </w:r>
    <w:r w:rsidR="006C4509">
      <w:rPr>
        <w:rFonts w:ascii="Calibri" w:hAnsi="Calibri" w:cs="Calibri"/>
        <w:sz w:val="20"/>
      </w:rPr>
      <w:t>25</w:t>
    </w:r>
    <w:r w:rsidR="006C4509" w:rsidRPr="006C4509">
      <w:rPr>
        <w:rFonts w:ascii="Calibri" w:hAnsi="Calibri" w:cs="Calibri"/>
        <w:sz w:val="20"/>
        <w:vertAlign w:val="superscript"/>
      </w:rPr>
      <w:t>th</w:t>
    </w:r>
    <w:r w:rsidR="006C4509">
      <w:rPr>
        <w:rFonts w:ascii="Calibri" w:hAnsi="Calibri" w:cs="Calibri"/>
        <w:sz w:val="20"/>
      </w:rPr>
      <w:t xml:space="preserve"> July 2024</w:t>
    </w:r>
    <w:r>
      <w:rPr>
        <w:rFonts w:ascii="Calibri" w:hAnsi="Calibri" w:cs="Calibri"/>
        <w:sz w:val="20"/>
      </w:rPr>
      <w:t>]</w:t>
    </w:r>
  </w:p>
  <w:p w14:paraId="04F45909" w14:textId="6F046192" w:rsidR="00A00B6F" w:rsidRDefault="00A00B6F">
    <w:pPr>
      <w:pStyle w:val="Footer"/>
    </w:pPr>
  </w:p>
  <w:p w14:paraId="00DF3F79" w14:textId="77777777" w:rsidR="00934611" w:rsidRDefault="00934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53DB8" w14:textId="77777777" w:rsidR="003E1FF1" w:rsidRDefault="003E1FF1">
      <w:r>
        <w:separator/>
      </w:r>
    </w:p>
  </w:footnote>
  <w:footnote w:type="continuationSeparator" w:id="0">
    <w:p w14:paraId="57716ED1" w14:textId="77777777" w:rsidR="003E1FF1" w:rsidRDefault="003E1FF1">
      <w:r>
        <w:continuationSeparator/>
      </w:r>
    </w:p>
  </w:footnote>
  <w:footnote w:type="continuationNotice" w:id="1">
    <w:p w14:paraId="02755B84" w14:textId="77777777" w:rsidR="003E1FF1" w:rsidRDefault="003E1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E88B125" w14:paraId="668577D9" w14:textId="77777777" w:rsidTr="4E88B125">
      <w:trPr>
        <w:trHeight w:val="300"/>
      </w:trPr>
      <w:tc>
        <w:tcPr>
          <w:tcW w:w="3170" w:type="dxa"/>
        </w:tcPr>
        <w:p w14:paraId="60297B15" w14:textId="7620FFE1" w:rsidR="4E88B125" w:rsidRDefault="4E88B125" w:rsidP="4E88B125">
          <w:pPr>
            <w:pStyle w:val="Header"/>
            <w:ind w:left="-115"/>
          </w:pPr>
        </w:p>
      </w:tc>
      <w:tc>
        <w:tcPr>
          <w:tcW w:w="3170" w:type="dxa"/>
        </w:tcPr>
        <w:p w14:paraId="00B1A3C6" w14:textId="329BA04D" w:rsidR="4E88B125" w:rsidRDefault="4E88B125" w:rsidP="4E88B125">
          <w:pPr>
            <w:pStyle w:val="Header"/>
            <w:jc w:val="center"/>
          </w:pPr>
        </w:p>
      </w:tc>
      <w:tc>
        <w:tcPr>
          <w:tcW w:w="3170" w:type="dxa"/>
        </w:tcPr>
        <w:p w14:paraId="2D6AFA16" w14:textId="446639F8" w:rsidR="4E88B125" w:rsidRDefault="4E88B125" w:rsidP="4E88B125">
          <w:pPr>
            <w:pStyle w:val="Header"/>
            <w:ind w:right="-115"/>
            <w:jc w:val="right"/>
          </w:pPr>
        </w:p>
      </w:tc>
    </w:tr>
  </w:tbl>
  <w:p w14:paraId="1BA704CC" w14:textId="07964C4C" w:rsidR="4E88B125" w:rsidRDefault="4E88B125" w:rsidP="4E88B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2CAE8" w14:textId="6D20C6E5" w:rsidR="00934611" w:rsidRDefault="00512287" w:rsidP="00E27598">
    <w:pPr>
      <w:pStyle w:val="Header"/>
      <w:jc w:val="center"/>
      <w:rPr>
        <w:rFonts w:ascii="Helvetica" w:hAnsi="Helvetica"/>
        <w:lang w:val="en-US"/>
      </w:rPr>
    </w:pPr>
    <w:r>
      <w:rPr>
        <w:noProof/>
      </w:rPr>
      <w:drawing>
        <wp:inline distT="0" distB="0" distL="0" distR="0" wp14:anchorId="1EFE7D80" wp14:editId="672DD232">
          <wp:extent cx="1943100" cy="1374193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364" cy="139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E88B125" w14:paraId="2A1C3587" w14:textId="77777777" w:rsidTr="4E88B125">
      <w:trPr>
        <w:trHeight w:val="300"/>
      </w:trPr>
      <w:tc>
        <w:tcPr>
          <w:tcW w:w="3170" w:type="dxa"/>
        </w:tcPr>
        <w:p w14:paraId="168CEAA5" w14:textId="425CB7FE" w:rsidR="4E88B125" w:rsidRDefault="4E88B125" w:rsidP="4E88B125">
          <w:pPr>
            <w:pStyle w:val="Header"/>
            <w:ind w:left="-115"/>
          </w:pPr>
        </w:p>
      </w:tc>
      <w:tc>
        <w:tcPr>
          <w:tcW w:w="3170" w:type="dxa"/>
        </w:tcPr>
        <w:p w14:paraId="67A96B68" w14:textId="3679B981" w:rsidR="4E88B125" w:rsidRDefault="4E88B125" w:rsidP="4E88B125">
          <w:pPr>
            <w:pStyle w:val="Header"/>
            <w:jc w:val="center"/>
          </w:pPr>
        </w:p>
      </w:tc>
      <w:tc>
        <w:tcPr>
          <w:tcW w:w="3170" w:type="dxa"/>
        </w:tcPr>
        <w:p w14:paraId="2FB2FF5D" w14:textId="43F0DEB6" w:rsidR="4E88B125" w:rsidRDefault="4E88B125" w:rsidP="4E88B125">
          <w:pPr>
            <w:pStyle w:val="Header"/>
            <w:ind w:right="-115"/>
            <w:jc w:val="right"/>
          </w:pPr>
        </w:p>
      </w:tc>
    </w:tr>
  </w:tbl>
  <w:p w14:paraId="4D4BD5A5" w14:textId="1B3A9D15" w:rsidR="4E88B125" w:rsidRDefault="4E88B125" w:rsidP="4E88B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F1EF5"/>
    <w:multiLevelType w:val="hybridMultilevel"/>
    <w:tmpl w:val="B5A2A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B5D98"/>
    <w:multiLevelType w:val="hybridMultilevel"/>
    <w:tmpl w:val="C2D0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5759C"/>
    <w:multiLevelType w:val="hybridMultilevel"/>
    <w:tmpl w:val="79505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216CD"/>
    <w:multiLevelType w:val="hybridMultilevel"/>
    <w:tmpl w:val="B3FE97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F2C30"/>
    <w:multiLevelType w:val="hybridMultilevel"/>
    <w:tmpl w:val="B130023A"/>
    <w:lvl w:ilvl="0" w:tplc="F5CC20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945">
    <w:abstractNumId w:val="3"/>
  </w:num>
  <w:num w:numId="2" w16cid:durableId="1909143882">
    <w:abstractNumId w:val="1"/>
  </w:num>
  <w:num w:numId="3" w16cid:durableId="1968311325">
    <w:abstractNumId w:val="2"/>
  </w:num>
  <w:num w:numId="4" w16cid:durableId="1196886504">
    <w:abstractNumId w:val="0"/>
  </w:num>
  <w:num w:numId="5" w16cid:durableId="1220478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A0"/>
    <w:rsid w:val="0000650E"/>
    <w:rsid w:val="00012B79"/>
    <w:rsid w:val="0001670B"/>
    <w:rsid w:val="000319E8"/>
    <w:rsid w:val="00053674"/>
    <w:rsid w:val="00055F7E"/>
    <w:rsid w:val="00063AC9"/>
    <w:rsid w:val="00065B4B"/>
    <w:rsid w:val="00070D3F"/>
    <w:rsid w:val="000867BF"/>
    <w:rsid w:val="00095CC9"/>
    <w:rsid w:val="000A5D7F"/>
    <w:rsid w:val="000A61C6"/>
    <w:rsid w:val="000B48C6"/>
    <w:rsid w:val="000B75DE"/>
    <w:rsid w:val="000E2F9B"/>
    <w:rsid w:val="001006CD"/>
    <w:rsid w:val="00104236"/>
    <w:rsid w:val="00104C4B"/>
    <w:rsid w:val="00105B32"/>
    <w:rsid w:val="001147BB"/>
    <w:rsid w:val="00125A9A"/>
    <w:rsid w:val="00130AF7"/>
    <w:rsid w:val="00131142"/>
    <w:rsid w:val="001365EE"/>
    <w:rsid w:val="00137A43"/>
    <w:rsid w:val="001534B4"/>
    <w:rsid w:val="00157201"/>
    <w:rsid w:val="001617C2"/>
    <w:rsid w:val="00163283"/>
    <w:rsid w:val="001A0B21"/>
    <w:rsid w:val="001B0EF4"/>
    <w:rsid w:val="001C48C1"/>
    <w:rsid w:val="001D55AE"/>
    <w:rsid w:val="001E3D64"/>
    <w:rsid w:val="001F5CE4"/>
    <w:rsid w:val="0020470F"/>
    <w:rsid w:val="00205430"/>
    <w:rsid w:val="00205484"/>
    <w:rsid w:val="00212751"/>
    <w:rsid w:val="00245400"/>
    <w:rsid w:val="00250109"/>
    <w:rsid w:val="00255149"/>
    <w:rsid w:val="002554FD"/>
    <w:rsid w:val="00273963"/>
    <w:rsid w:val="00277A0E"/>
    <w:rsid w:val="00280580"/>
    <w:rsid w:val="0028596B"/>
    <w:rsid w:val="00294D83"/>
    <w:rsid w:val="002B7D84"/>
    <w:rsid w:val="002C1CAF"/>
    <w:rsid w:val="002C46E6"/>
    <w:rsid w:val="002C4A38"/>
    <w:rsid w:val="002E07C7"/>
    <w:rsid w:val="002E4DFD"/>
    <w:rsid w:val="002E7E05"/>
    <w:rsid w:val="002F6A10"/>
    <w:rsid w:val="002F6DDB"/>
    <w:rsid w:val="00310FE4"/>
    <w:rsid w:val="0032016F"/>
    <w:rsid w:val="0034190F"/>
    <w:rsid w:val="00342A96"/>
    <w:rsid w:val="00343796"/>
    <w:rsid w:val="003473F8"/>
    <w:rsid w:val="00356F2B"/>
    <w:rsid w:val="003703F2"/>
    <w:rsid w:val="003741B1"/>
    <w:rsid w:val="00384B0C"/>
    <w:rsid w:val="003932F4"/>
    <w:rsid w:val="0039598C"/>
    <w:rsid w:val="003A1FB6"/>
    <w:rsid w:val="003B60F4"/>
    <w:rsid w:val="003E1FF1"/>
    <w:rsid w:val="003E39B8"/>
    <w:rsid w:val="003F58AA"/>
    <w:rsid w:val="00435739"/>
    <w:rsid w:val="00442713"/>
    <w:rsid w:val="00442EA7"/>
    <w:rsid w:val="004449CC"/>
    <w:rsid w:val="00446750"/>
    <w:rsid w:val="00456618"/>
    <w:rsid w:val="00484E2A"/>
    <w:rsid w:val="004909D2"/>
    <w:rsid w:val="004969FB"/>
    <w:rsid w:val="004A3614"/>
    <w:rsid w:val="004B7743"/>
    <w:rsid w:val="004C30A7"/>
    <w:rsid w:val="004D059C"/>
    <w:rsid w:val="004E2369"/>
    <w:rsid w:val="004E32FF"/>
    <w:rsid w:val="004E3BA0"/>
    <w:rsid w:val="004F3D31"/>
    <w:rsid w:val="00512287"/>
    <w:rsid w:val="00522923"/>
    <w:rsid w:val="00532C07"/>
    <w:rsid w:val="00541C87"/>
    <w:rsid w:val="00571CAD"/>
    <w:rsid w:val="00576D44"/>
    <w:rsid w:val="005778E9"/>
    <w:rsid w:val="005A5284"/>
    <w:rsid w:val="005E2FBA"/>
    <w:rsid w:val="005E6A1D"/>
    <w:rsid w:val="005F4BE6"/>
    <w:rsid w:val="00600206"/>
    <w:rsid w:val="006055A1"/>
    <w:rsid w:val="006109D4"/>
    <w:rsid w:val="0061105D"/>
    <w:rsid w:val="00611515"/>
    <w:rsid w:val="00622194"/>
    <w:rsid w:val="00635676"/>
    <w:rsid w:val="00655CB0"/>
    <w:rsid w:val="00667CEF"/>
    <w:rsid w:val="00674442"/>
    <w:rsid w:val="00681B98"/>
    <w:rsid w:val="00683B2B"/>
    <w:rsid w:val="00684D3A"/>
    <w:rsid w:val="0069518B"/>
    <w:rsid w:val="006B394E"/>
    <w:rsid w:val="006C4509"/>
    <w:rsid w:val="006D3D68"/>
    <w:rsid w:val="006E3E2A"/>
    <w:rsid w:val="006F000B"/>
    <w:rsid w:val="006F1577"/>
    <w:rsid w:val="00723A61"/>
    <w:rsid w:val="007448FA"/>
    <w:rsid w:val="00750AEE"/>
    <w:rsid w:val="00750C39"/>
    <w:rsid w:val="00757DB9"/>
    <w:rsid w:val="00760C8B"/>
    <w:rsid w:val="00777269"/>
    <w:rsid w:val="00783420"/>
    <w:rsid w:val="00785F5D"/>
    <w:rsid w:val="00787D51"/>
    <w:rsid w:val="00791240"/>
    <w:rsid w:val="007A0E5C"/>
    <w:rsid w:val="007A2675"/>
    <w:rsid w:val="007A54AD"/>
    <w:rsid w:val="007B06F9"/>
    <w:rsid w:val="007B1AD8"/>
    <w:rsid w:val="007E1513"/>
    <w:rsid w:val="007E314D"/>
    <w:rsid w:val="007E6B8D"/>
    <w:rsid w:val="007F50BA"/>
    <w:rsid w:val="00806B84"/>
    <w:rsid w:val="00813504"/>
    <w:rsid w:val="00830CFE"/>
    <w:rsid w:val="00845244"/>
    <w:rsid w:val="008553CB"/>
    <w:rsid w:val="00857ADE"/>
    <w:rsid w:val="0088650F"/>
    <w:rsid w:val="008A1899"/>
    <w:rsid w:val="008A1D2B"/>
    <w:rsid w:val="008A5966"/>
    <w:rsid w:val="008B1CDA"/>
    <w:rsid w:val="008C3C21"/>
    <w:rsid w:val="008E1C19"/>
    <w:rsid w:val="008F105F"/>
    <w:rsid w:val="0090081D"/>
    <w:rsid w:val="00925E8A"/>
    <w:rsid w:val="00930A66"/>
    <w:rsid w:val="0093259F"/>
    <w:rsid w:val="00934611"/>
    <w:rsid w:val="0094287D"/>
    <w:rsid w:val="00946048"/>
    <w:rsid w:val="00946F04"/>
    <w:rsid w:val="009515D2"/>
    <w:rsid w:val="00957097"/>
    <w:rsid w:val="009649B6"/>
    <w:rsid w:val="00977370"/>
    <w:rsid w:val="009D0146"/>
    <w:rsid w:val="009D02F7"/>
    <w:rsid w:val="009D28E4"/>
    <w:rsid w:val="009D7C23"/>
    <w:rsid w:val="009F1541"/>
    <w:rsid w:val="00A00B6F"/>
    <w:rsid w:val="00A15035"/>
    <w:rsid w:val="00A17764"/>
    <w:rsid w:val="00A20C3E"/>
    <w:rsid w:val="00A35E67"/>
    <w:rsid w:val="00A41C8D"/>
    <w:rsid w:val="00A4201C"/>
    <w:rsid w:val="00A47479"/>
    <w:rsid w:val="00A51D87"/>
    <w:rsid w:val="00A52181"/>
    <w:rsid w:val="00A571A0"/>
    <w:rsid w:val="00A612C4"/>
    <w:rsid w:val="00A678EA"/>
    <w:rsid w:val="00A73C9E"/>
    <w:rsid w:val="00A90999"/>
    <w:rsid w:val="00AB4B40"/>
    <w:rsid w:val="00AC048C"/>
    <w:rsid w:val="00AC2CAC"/>
    <w:rsid w:val="00AE3BF1"/>
    <w:rsid w:val="00AF3F7C"/>
    <w:rsid w:val="00AF61F0"/>
    <w:rsid w:val="00B05349"/>
    <w:rsid w:val="00B137C8"/>
    <w:rsid w:val="00B14DCC"/>
    <w:rsid w:val="00B177ED"/>
    <w:rsid w:val="00B31290"/>
    <w:rsid w:val="00B4476C"/>
    <w:rsid w:val="00B60F07"/>
    <w:rsid w:val="00B703BA"/>
    <w:rsid w:val="00B7658B"/>
    <w:rsid w:val="00B919D7"/>
    <w:rsid w:val="00BB395B"/>
    <w:rsid w:val="00BC586B"/>
    <w:rsid w:val="00BE10A0"/>
    <w:rsid w:val="00BE1572"/>
    <w:rsid w:val="00BE509A"/>
    <w:rsid w:val="00BF1392"/>
    <w:rsid w:val="00C06EE9"/>
    <w:rsid w:val="00C07318"/>
    <w:rsid w:val="00C12702"/>
    <w:rsid w:val="00C12DD9"/>
    <w:rsid w:val="00C152D3"/>
    <w:rsid w:val="00C23EDA"/>
    <w:rsid w:val="00C24843"/>
    <w:rsid w:val="00C25543"/>
    <w:rsid w:val="00C26A34"/>
    <w:rsid w:val="00C45903"/>
    <w:rsid w:val="00C6615B"/>
    <w:rsid w:val="00C707ED"/>
    <w:rsid w:val="00C744D8"/>
    <w:rsid w:val="00C75FA4"/>
    <w:rsid w:val="00C805E0"/>
    <w:rsid w:val="00C90FB0"/>
    <w:rsid w:val="00C960C6"/>
    <w:rsid w:val="00CA58DC"/>
    <w:rsid w:val="00CB6DC7"/>
    <w:rsid w:val="00CE2ADA"/>
    <w:rsid w:val="00CE4CE4"/>
    <w:rsid w:val="00CF2CDA"/>
    <w:rsid w:val="00CF452D"/>
    <w:rsid w:val="00CF66AD"/>
    <w:rsid w:val="00D04A4B"/>
    <w:rsid w:val="00D07F78"/>
    <w:rsid w:val="00D22480"/>
    <w:rsid w:val="00D24512"/>
    <w:rsid w:val="00D2583A"/>
    <w:rsid w:val="00D55FAF"/>
    <w:rsid w:val="00D57D72"/>
    <w:rsid w:val="00D6473E"/>
    <w:rsid w:val="00D64BC0"/>
    <w:rsid w:val="00D7091C"/>
    <w:rsid w:val="00D713C9"/>
    <w:rsid w:val="00D800E9"/>
    <w:rsid w:val="00D92B9E"/>
    <w:rsid w:val="00D965AD"/>
    <w:rsid w:val="00DA43D4"/>
    <w:rsid w:val="00DB06E5"/>
    <w:rsid w:val="00DB58D3"/>
    <w:rsid w:val="00DD509B"/>
    <w:rsid w:val="00DE29A0"/>
    <w:rsid w:val="00DF10B3"/>
    <w:rsid w:val="00DF19A5"/>
    <w:rsid w:val="00E24733"/>
    <w:rsid w:val="00E259A2"/>
    <w:rsid w:val="00E27598"/>
    <w:rsid w:val="00E32D5C"/>
    <w:rsid w:val="00E4778C"/>
    <w:rsid w:val="00E6329A"/>
    <w:rsid w:val="00E75BAF"/>
    <w:rsid w:val="00E87460"/>
    <w:rsid w:val="00E9214F"/>
    <w:rsid w:val="00E92940"/>
    <w:rsid w:val="00EA4947"/>
    <w:rsid w:val="00EA6C07"/>
    <w:rsid w:val="00EB40D7"/>
    <w:rsid w:val="00EC10FF"/>
    <w:rsid w:val="00ED7F35"/>
    <w:rsid w:val="00EE3324"/>
    <w:rsid w:val="00EF4143"/>
    <w:rsid w:val="00F11FD0"/>
    <w:rsid w:val="00F227FD"/>
    <w:rsid w:val="00F23234"/>
    <w:rsid w:val="00F27F9D"/>
    <w:rsid w:val="00F51C5C"/>
    <w:rsid w:val="00F7114E"/>
    <w:rsid w:val="00F73D01"/>
    <w:rsid w:val="00F80101"/>
    <w:rsid w:val="00F828FE"/>
    <w:rsid w:val="00F871C7"/>
    <w:rsid w:val="00F93E6B"/>
    <w:rsid w:val="00F96942"/>
    <w:rsid w:val="00FB3DB6"/>
    <w:rsid w:val="00FB6818"/>
    <w:rsid w:val="00FC3580"/>
    <w:rsid w:val="00FD4BE9"/>
    <w:rsid w:val="00FE1D86"/>
    <w:rsid w:val="00FF057D"/>
    <w:rsid w:val="061F7B77"/>
    <w:rsid w:val="0CCF6BC6"/>
    <w:rsid w:val="0CFC4FD1"/>
    <w:rsid w:val="0E3FBC47"/>
    <w:rsid w:val="1349C5E3"/>
    <w:rsid w:val="14F5BAF0"/>
    <w:rsid w:val="198CC98C"/>
    <w:rsid w:val="1A809151"/>
    <w:rsid w:val="1B5B1FFE"/>
    <w:rsid w:val="1C318093"/>
    <w:rsid w:val="1DCA6520"/>
    <w:rsid w:val="2025612D"/>
    <w:rsid w:val="20C83F68"/>
    <w:rsid w:val="238132AB"/>
    <w:rsid w:val="2544FFCB"/>
    <w:rsid w:val="25890689"/>
    <w:rsid w:val="273F894A"/>
    <w:rsid w:val="2A4BB385"/>
    <w:rsid w:val="2B2DADEE"/>
    <w:rsid w:val="35A1C0FC"/>
    <w:rsid w:val="35FDE675"/>
    <w:rsid w:val="372117FC"/>
    <w:rsid w:val="39BDFE0D"/>
    <w:rsid w:val="3CF141DD"/>
    <w:rsid w:val="3EEA3E3F"/>
    <w:rsid w:val="402E5CEA"/>
    <w:rsid w:val="43C642D6"/>
    <w:rsid w:val="45382AA5"/>
    <w:rsid w:val="483B1820"/>
    <w:rsid w:val="493CACD6"/>
    <w:rsid w:val="4C6504C1"/>
    <w:rsid w:val="4CDC5057"/>
    <w:rsid w:val="4D58C79E"/>
    <w:rsid w:val="4E88B125"/>
    <w:rsid w:val="4F702025"/>
    <w:rsid w:val="52279804"/>
    <w:rsid w:val="537B862B"/>
    <w:rsid w:val="53D0BE93"/>
    <w:rsid w:val="573ED19A"/>
    <w:rsid w:val="57E83037"/>
    <w:rsid w:val="5A57EA6D"/>
    <w:rsid w:val="5C7BB3C5"/>
    <w:rsid w:val="5E049373"/>
    <w:rsid w:val="5E1C8FD8"/>
    <w:rsid w:val="62FB4D31"/>
    <w:rsid w:val="69211217"/>
    <w:rsid w:val="6AC55E3B"/>
    <w:rsid w:val="6C33811F"/>
    <w:rsid w:val="6CD3DAC1"/>
    <w:rsid w:val="7352EC27"/>
    <w:rsid w:val="74EF3841"/>
    <w:rsid w:val="75B1BD2A"/>
    <w:rsid w:val="7B61AFF6"/>
    <w:rsid w:val="7E4AA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F30C9"/>
  <w15:chartTrackingRefBased/>
  <w15:docId w15:val="{950C1586-6660-4EED-82BC-0E30EEC2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color w:val="000000"/>
      <w:sz w:val="1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(TT)" w:eastAsia="Times New Roman" w:hAnsi="Times (TT)"/>
      <w:color w:val="000000"/>
      <w:sz w:val="24"/>
      <w:lang w:val="en-US"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34611"/>
    <w:rPr>
      <w:rFonts w:ascii="Tahoma" w:hAnsi="Tahoma" w:cs="Tahoma"/>
      <w:sz w:val="16"/>
      <w:szCs w:val="16"/>
    </w:rPr>
  </w:style>
  <w:style w:type="character" w:styleId="Hyperlink">
    <w:name w:val="Hyperlink"/>
    <w:rsid w:val="006F1577"/>
    <w:rPr>
      <w:color w:val="0000FF"/>
      <w:u w:val="single"/>
    </w:rPr>
  </w:style>
  <w:style w:type="table" w:styleId="TableGrid">
    <w:name w:val="Table Grid"/>
    <w:basedOn w:val="TableNormal"/>
    <w:rsid w:val="003741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778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78E9"/>
    <w:rPr>
      <w:sz w:val="20"/>
    </w:rPr>
  </w:style>
  <w:style w:type="character" w:customStyle="1" w:styleId="CommentTextChar">
    <w:name w:val="Comment Text Char"/>
    <w:link w:val="CommentText"/>
    <w:rsid w:val="005778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78E9"/>
    <w:rPr>
      <w:b/>
      <w:bCs/>
    </w:rPr>
  </w:style>
  <w:style w:type="character" w:customStyle="1" w:styleId="CommentSubjectChar">
    <w:name w:val="Comment Subject Char"/>
    <w:link w:val="CommentSubject"/>
    <w:rsid w:val="005778E9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D6473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681B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00B6F"/>
    <w:rPr>
      <w:sz w:val="24"/>
      <w:lang w:eastAsia="en-US"/>
    </w:rPr>
  </w:style>
  <w:style w:type="paragraph" w:styleId="Revision">
    <w:name w:val="Revision"/>
    <w:hidden/>
    <w:uiPriority w:val="99"/>
    <w:semiHidden/>
    <w:rsid w:val="00A9099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mailto:human.researchethics@flinders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eyondblue.org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lifeline.org.a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UTRITION%20TEACHING\LETTERHEADS%20&amp;%20LOGOS%20FLINDERS%20-%20NEW\Louisa%20Matwiejczyk%20-%20Letterheads\FU%20Letterhead%20(Colour)%20-%20%20Louisa%20Matwiejczy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82882316769479CA50578EA69C516" ma:contentTypeVersion="16" ma:contentTypeDescription="Create a new document." ma:contentTypeScope="" ma:versionID="ef620a73a51781e14136a26b0e364467">
  <xsd:schema xmlns:xsd="http://www.w3.org/2001/XMLSchema" xmlns:xs="http://www.w3.org/2001/XMLSchema" xmlns:p="http://schemas.microsoft.com/office/2006/metadata/properties" xmlns:ns1="http://schemas.microsoft.com/sharepoint/v3" xmlns:ns3="cef07dc1-85ec-4528-935e-5a9afceb18a9" xmlns:ns4="16582b0d-1694-41cc-bda0-83fceccbb34c" targetNamespace="http://schemas.microsoft.com/office/2006/metadata/properties" ma:root="true" ma:fieldsID="c73acd9fecd6afb2c7eb59c4f927e2f0" ns1:_="" ns3:_="" ns4:_="">
    <xsd:import namespace="http://schemas.microsoft.com/sharepoint/v3"/>
    <xsd:import namespace="cef07dc1-85ec-4528-935e-5a9afceb18a9"/>
    <xsd:import namespace="16582b0d-1694-41cc-bda0-83fceccbb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07dc1-85ec-4528-935e-5a9afceb1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2b0d-1694-41cc-bda0-83fceccbb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391CEE-C764-4765-954C-C6D20AE3A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0F03F-65B4-45CC-8AE6-C80FB1290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f07dc1-85ec-4528-935e-5a9afceb18a9"/>
    <ds:schemaRef ds:uri="16582b0d-1694-41cc-bda0-83fceccbb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A0073-2EF4-4D49-B3B9-DB6199140B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 Letterhead (Colour) -  Louisa Matwiejczyk</Template>
  <TotalTime>0</TotalTime>
  <Pages>4</Pages>
  <Words>1117</Words>
  <Characters>6371</Characters>
  <Application>Microsoft Office Word</Application>
  <DocSecurity>0</DocSecurity>
  <Lines>53</Lines>
  <Paragraphs>14</Paragraphs>
  <ScaleCrop>false</ScaleCrop>
  <Company>inprint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and Consent Form template</dc:title>
  <dc:subject/>
  <dc:creator>lmatwi01</dc:creator>
  <cp:keywords/>
  <cp:lastModifiedBy>Katie Nesbitt</cp:lastModifiedBy>
  <cp:revision>2</cp:revision>
  <cp:lastPrinted>2008-01-11T20:16:00Z</cp:lastPrinted>
  <dcterms:created xsi:type="dcterms:W3CDTF">2024-08-22T00:47:00Z</dcterms:created>
  <dcterms:modified xsi:type="dcterms:W3CDTF">2024-08-22T00:47:00Z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0x010100EA182882316769479CA50578EA69C516</vt:lpwstr>
  </property>
</Properties>
</file>